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9E95" w14:textId="25DC8FA7" w:rsidR="002C468B" w:rsidRPr="00F6384A" w:rsidRDefault="00A641BB" w:rsidP="00A641BB">
      <w:pPr>
        <w:jc w:val="center"/>
        <w:rPr>
          <w:rFonts w:ascii="Gotham Medium" w:hAnsi="Gotham Medium"/>
          <w:b/>
          <w:sz w:val="32"/>
          <w:lang w:val="es-ES"/>
        </w:rPr>
      </w:pPr>
      <w:r w:rsidRPr="00F6384A">
        <w:rPr>
          <w:rFonts w:ascii="Gotham Medium" w:hAnsi="Gotham Medium"/>
          <w:b/>
          <w:sz w:val="28"/>
          <w:lang w:val="es-ES"/>
        </w:rPr>
        <w:t>Solicitud de Inscripción</w:t>
      </w:r>
    </w:p>
    <w:p w14:paraId="197FB444" w14:textId="77777777" w:rsidR="00F12D20" w:rsidRPr="00DF2ACF" w:rsidRDefault="00F12D20" w:rsidP="00A641BB">
      <w:pPr>
        <w:jc w:val="center"/>
        <w:rPr>
          <w:rFonts w:asciiTheme="minorHAnsi" w:hAnsiTheme="minorHAnsi"/>
          <w:b/>
          <w:sz w:val="24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1691"/>
        <w:gridCol w:w="7235"/>
      </w:tblGrid>
      <w:tr w:rsidR="00A641BB" w:rsidRPr="00F6384A" w14:paraId="0032B6B7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shd w:val="clear" w:color="auto" w:fill="000E84"/>
          </w:tcPr>
          <w:p w14:paraId="61687A8F" w14:textId="2DC20415" w:rsidR="00A641BB" w:rsidRPr="00F6384A" w:rsidRDefault="00A641BB" w:rsidP="003C732F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1. </w:t>
            </w:r>
            <w:r w:rsidR="00BF28E7" w:rsidRPr="00F6384A">
              <w:rPr>
                <w:rFonts w:ascii="Gotham Book" w:hAnsi="Gotham Book"/>
                <w:sz w:val="18"/>
                <w:szCs w:val="18"/>
                <w:lang w:val="es-ES"/>
              </w:rPr>
              <w:t>Datos Generales</w:t>
            </w:r>
          </w:p>
        </w:tc>
      </w:tr>
      <w:tr w:rsidR="00A641BB" w:rsidRPr="00F6384A" w14:paraId="11DF0934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983A23" w14:textId="0C0DFE6D" w:rsidR="00A641BB" w:rsidRPr="00F6384A" w:rsidRDefault="00B04E08" w:rsidP="00BF28E7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Razón Social:</w:t>
            </w:r>
          </w:p>
        </w:tc>
        <w:sdt>
          <w:sdtPr>
            <w:rPr>
              <w:rFonts w:ascii="Gotham Book" w:hAnsi="Gotham Book"/>
              <w:sz w:val="18"/>
              <w:szCs w:val="18"/>
              <w:lang w:val="es-ES"/>
            </w:rPr>
            <w:id w:val="841514723"/>
            <w:placeholder>
              <w:docPart w:val="C64B54820D394C02826045F220C85108"/>
            </w:placeholder>
            <w:showingPlcHdr/>
          </w:sdtPr>
          <w:sdtContent>
            <w:tc>
              <w:tcPr>
                <w:tcW w:w="723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EFB1846" w14:textId="6373B5CD" w:rsidR="00A641BB" w:rsidRPr="00F6384A" w:rsidRDefault="004B7C35" w:rsidP="004B7C3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del Propietario (si es persona física) o Razón Social (si es persona moral)</w:t>
                </w:r>
              </w:p>
            </w:tc>
          </w:sdtContent>
        </w:sdt>
      </w:tr>
    </w:tbl>
    <w:p w14:paraId="3470C637" w14:textId="77777777" w:rsidR="00EA396B" w:rsidRPr="00F6384A" w:rsidRDefault="00EA396B" w:rsidP="00A641BB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1833"/>
        <w:gridCol w:w="289"/>
        <w:gridCol w:w="2546"/>
        <w:gridCol w:w="1423"/>
        <w:gridCol w:w="2835"/>
      </w:tblGrid>
      <w:tr w:rsidR="00A641BB" w:rsidRPr="00F6384A" w14:paraId="3A300F86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  <w:shd w:val="clear" w:color="auto" w:fill="000E84"/>
          </w:tcPr>
          <w:p w14:paraId="6570F9E7" w14:textId="6B778092" w:rsidR="00A641BB" w:rsidRPr="00F6384A" w:rsidRDefault="00A641BB" w:rsidP="00BF28E7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2. </w:t>
            </w:r>
            <w:r w:rsidR="00BF28E7" w:rsidRPr="00F6384A">
              <w:rPr>
                <w:rFonts w:ascii="Gotham Book" w:hAnsi="Gotham Book"/>
                <w:sz w:val="18"/>
                <w:szCs w:val="18"/>
                <w:lang w:val="es-ES"/>
              </w:rPr>
              <w:t>Constitución de la Sociedad</w:t>
            </w:r>
          </w:p>
        </w:tc>
      </w:tr>
      <w:tr w:rsidR="00A641BB" w:rsidRPr="00F6384A" w14:paraId="167D024C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D06424" w14:textId="77777777" w:rsidR="00A641BB" w:rsidRPr="00F6384A" w:rsidRDefault="00A641BB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Fecha:</w:t>
            </w:r>
          </w:p>
        </w:tc>
        <w:tc>
          <w:tcPr>
            <w:tcW w:w="2546" w:type="dxa"/>
            <w:tcBorders>
              <w:top w:val="none" w:sz="0" w:space="0" w:color="auto"/>
              <w:bottom w:val="none" w:sz="0" w:space="0" w:color="auto"/>
            </w:tcBorders>
          </w:tcPr>
          <w:p w14:paraId="359E9876" w14:textId="01E6FCF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Notario N</w:t>
            </w:r>
            <w:r w:rsidRPr="00F6384A">
              <w:rPr>
                <w:rFonts w:ascii="Gotham Book" w:hAnsi="Gotham Book"/>
                <w:b/>
                <w:bCs/>
                <w:sz w:val="18"/>
                <w:szCs w:val="18"/>
                <w:vertAlign w:val="superscript"/>
                <w:lang w:val="es-ES"/>
              </w:rPr>
              <w:t>o</w:t>
            </w:r>
          </w:p>
        </w:tc>
        <w:tc>
          <w:tcPr>
            <w:tcW w:w="425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4BC97A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Nombre del Notario</w:t>
            </w:r>
          </w:p>
        </w:tc>
      </w:tr>
      <w:tr w:rsidR="00A641BB" w:rsidRPr="00F6384A" w14:paraId="6BC4DC9F" w14:textId="77777777" w:rsidTr="00BF28E7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654985542"/>
            <w:placeholder>
              <w:docPart w:val="295C3062F9C94EADBC66606E21D9117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gridSpan w:val="2"/>
              </w:tcPr>
              <w:p w14:paraId="54CDE132" w14:textId="5FB248BA" w:rsidR="00A641BB" w:rsidRPr="00F6384A" w:rsidRDefault="00B04E08" w:rsidP="009F771D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DD/MM/AAAA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354141" w:themeColor="accent6" w:themeShade="80"/>
              <w:sz w:val="18"/>
              <w:szCs w:val="18"/>
              <w:lang w:val="es-ES"/>
            </w:rPr>
            <w:id w:val="-529111162"/>
            <w:placeholder>
              <w:docPart w:val="63C5F6C6B3C945B7A10794445534D750"/>
            </w:placeholder>
            <w:showingPlcHdr/>
            <w:text/>
          </w:sdtPr>
          <w:sdtContent>
            <w:tc>
              <w:tcPr>
                <w:tcW w:w="2546" w:type="dxa"/>
              </w:tcPr>
              <w:p w14:paraId="79450EDB" w14:textId="312B7BA8" w:rsidR="00A641BB" w:rsidRPr="00F6384A" w:rsidRDefault="004B7C35" w:rsidP="004B7C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430770712"/>
            <w:placeholder>
              <w:docPart w:val="A82A8DBCC9864A8CACDA8AFBDD3465E3"/>
            </w:placeholder>
            <w:showingPlcHdr/>
            <w:text/>
          </w:sdtPr>
          <w:sdtContent>
            <w:tc>
              <w:tcPr>
                <w:tcW w:w="4258" w:type="dxa"/>
                <w:gridSpan w:val="2"/>
              </w:tcPr>
              <w:p w14:paraId="6957E3A3" w14:textId="0763489A" w:rsidR="00A641BB" w:rsidRPr="00F6384A" w:rsidRDefault="007D1D82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</w:tr>
      <w:tr w:rsidR="00A641BB" w:rsidRPr="00F6384A" w14:paraId="316FDC17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50BBFD" w14:textId="77777777" w:rsidR="00A641BB" w:rsidRPr="00F6384A" w:rsidRDefault="00A641BB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N</w:t>
            </w:r>
            <w:r w:rsidRPr="00F6384A">
              <w:rPr>
                <w:rFonts w:ascii="Gotham Book" w:hAnsi="Gotham Book"/>
                <w:sz w:val="18"/>
                <w:szCs w:val="18"/>
                <w:vertAlign w:val="superscript"/>
                <w:lang w:val="es-ES"/>
              </w:rPr>
              <w:t>o</w:t>
            </w: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 de la Escritura</w:t>
            </w:r>
          </w:p>
        </w:tc>
        <w:tc>
          <w:tcPr>
            <w:tcW w:w="283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648DF69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1423" w:type="dxa"/>
            <w:tcBorders>
              <w:top w:val="none" w:sz="0" w:space="0" w:color="auto"/>
              <w:bottom w:val="none" w:sz="0" w:space="0" w:color="auto"/>
            </w:tcBorders>
          </w:tcPr>
          <w:p w14:paraId="34AF746B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120C54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R.F.C.</w:t>
            </w:r>
          </w:p>
        </w:tc>
      </w:tr>
      <w:tr w:rsidR="00A641BB" w:rsidRPr="00F6384A" w14:paraId="20ABDB9B" w14:textId="77777777" w:rsidTr="00BF28E7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376585150"/>
            <w:placeholder>
              <w:docPart w:val="5081C9058BA843A4804E3A1F81FE3D9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3" w:type="dxa"/>
              </w:tcPr>
              <w:p w14:paraId="2B5B3593" w14:textId="1875BFCC" w:rsidR="00A641BB" w:rsidRPr="00F6384A" w:rsidRDefault="004B7C35" w:rsidP="004B7C35">
                <w:pPr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1136173843"/>
            <w:placeholder>
              <w:docPart w:val="6265B652BFAA45FFB21582F31A024969"/>
            </w:placeholder>
            <w:showingPlcHdr/>
            <w:text/>
          </w:sdtPr>
          <w:sdtContent>
            <w:tc>
              <w:tcPr>
                <w:tcW w:w="2835" w:type="dxa"/>
                <w:gridSpan w:val="2"/>
              </w:tcPr>
              <w:p w14:paraId="65230C5C" w14:textId="52FA59D0" w:rsidR="00A641BB" w:rsidRPr="00F6384A" w:rsidRDefault="004B7C35" w:rsidP="004B7C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Municipio / Alcaldía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865287006"/>
            <w:placeholder>
              <w:docPart w:val="C4FC0297658E4462AE24526DD635D8CE"/>
            </w:placeholder>
            <w:showingPlcHdr/>
            <w:text/>
          </w:sdtPr>
          <w:sdtContent>
            <w:tc>
              <w:tcPr>
                <w:tcW w:w="1423" w:type="dxa"/>
              </w:tcPr>
              <w:p w14:paraId="0C9E1BF6" w14:textId="2B84B4E7" w:rsidR="00A641BB" w:rsidRPr="00F6384A" w:rsidRDefault="004B7C35" w:rsidP="004B7C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597992215"/>
            <w:placeholder>
              <w:docPart w:val="382E9623C6B54838A78E1B46E64F394D"/>
            </w:placeholder>
            <w:showingPlcHdr/>
            <w:text/>
          </w:sdtPr>
          <w:sdtContent>
            <w:tc>
              <w:tcPr>
                <w:tcW w:w="2835" w:type="dxa"/>
              </w:tcPr>
              <w:p w14:paraId="28A36D7B" w14:textId="224B6CCD" w:rsidR="00A641BB" w:rsidRPr="00F6384A" w:rsidRDefault="004B7C35" w:rsidP="004B7C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</w:tr>
      <w:tr w:rsidR="002D67FF" w:rsidRPr="00F6384A" w14:paraId="46263EE2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2CE4B" w14:textId="725F98E4" w:rsidR="002D67FF" w:rsidRPr="00F6384A" w:rsidRDefault="002D67FF" w:rsidP="009F771D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Fecha de inscripción en el Registro Público de la Propiedad</w:t>
            </w:r>
          </w:p>
        </w:tc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854266584"/>
            <w:placeholder>
              <w:docPart w:val="4371AF404B8C49B2A0D4D8C942CEE71F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650D5C8" w14:textId="767B9351" w:rsidR="002D67FF" w:rsidRPr="00F6384A" w:rsidRDefault="004B7C35" w:rsidP="004B7C3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DD/MM/AAAA</w:t>
                </w:r>
              </w:p>
            </w:tc>
          </w:sdtContent>
        </w:sdt>
      </w:tr>
    </w:tbl>
    <w:p w14:paraId="7C148D91" w14:textId="77777777" w:rsidR="00A641BB" w:rsidRPr="00F6384A" w:rsidRDefault="00A641BB" w:rsidP="009F771D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2405"/>
        <w:gridCol w:w="532"/>
        <w:gridCol w:w="1480"/>
        <w:gridCol w:w="1810"/>
        <w:gridCol w:w="567"/>
        <w:gridCol w:w="2132"/>
      </w:tblGrid>
      <w:tr w:rsidR="00A641BB" w:rsidRPr="00F6384A" w14:paraId="00AC63B5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  <w:shd w:val="clear" w:color="auto" w:fill="000E84"/>
          </w:tcPr>
          <w:p w14:paraId="1FA7BA8D" w14:textId="3C986EFF" w:rsidR="00A641BB" w:rsidRPr="00F6384A" w:rsidRDefault="002D67FF" w:rsidP="009F771D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3</w:t>
            </w:r>
            <w:r w:rsidR="00A641BB"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. </w:t>
            </w:r>
            <w:r w:rsidR="00BF28E7" w:rsidRPr="00F6384A">
              <w:rPr>
                <w:rFonts w:ascii="Gotham Book" w:hAnsi="Gotham Book"/>
                <w:sz w:val="18"/>
                <w:szCs w:val="18"/>
                <w:lang w:val="es-ES"/>
              </w:rPr>
              <w:t>Capital Social</w:t>
            </w:r>
          </w:p>
        </w:tc>
      </w:tr>
      <w:tr w:rsidR="00A641BB" w:rsidRPr="00F6384A" w14:paraId="7AE21107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79B7DF" w14:textId="77777777" w:rsidR="00A641BB" w:rsidRPr="00F6384A" w:rsidRDefault="00A641BB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329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88FCACC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Fecha de la última modificación</w:t>
            </w:r>
          </w:p>
        </w:tc>
        <w:tc>
          <w:tcPr>
            <w:tcW w:w="269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63989A" w14:textId="36798CBB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Notario N</w:t>
            </w:r>
            <w:r w:rsidRPr="00F6384A">
              <w:rPr>
                <w:rFonts w:ascii="Gotham Book" w:hAnsi="Gotham Book"/>
                <w:b/>
                <w:sz w:val="18"/>
                <w:szCs w:val="18"/>
                <w:vertAlign w:val="superscript"/>
                <w:lang w:val="es-ES"/>
              </w:rPr>
              <w:t>o</w:t>
            </w:r>
          </w:p>
        </w:tc>
      </w:tr>
      <w:tr w:rsidR="00A641BB" w:rsidRPr="00F6384A" w14:paraId="2806677A" w14:textId="77777777" w:rsidTr="00BF28E7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566383460"/>
            <w:placeholder>
              <w:docPart w:val="F7CCF5EE3BE1493FA22965A5FAFF6B57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37" w:type="dxa"/>
                <w:gridSpan w:val="2"/>
              </w:tcPr>
              <w:p w14:paraId="4DB42584" w14:textId="1A561DBB" w:rsidR="00A641BB" w:rsidRPr="00F6384A" w:rsidRDefault="00BF28E7" w:rsidP="00BF28E7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b w:val="0"/>
                    <w:bCs w:val="0"/>
                    <w:color w:val="354141" w:themeColor="accent6" w:themeShade="80"/>
                    <w:lang w:val="es-ES"/>
                  </w:rPr>
                  <w:t>$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253511517"/>
            <w:placeholder>
              <w:docPart w:val="C7D6D0DAFE98434C981AD633E2D88DE9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290" w:type="dxa"/>
                <w:gridSpan w:val="2"/>
              </w:tcPr>
              <w:p w14:paraId="1310090E" w14:textId="2EF7A023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DD/MM/AAAA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766953786"/>
            <w:placeholder>
              <w:docPart w:val="F7D6BA8BEABA4038870AC6FB9262B1B1"/>
            </w:placeholder>
            <w:showingPlcHdr/>
            <w:text/>
          </w:sdtPr>
          <w:sdtContent>
            <w:tc>
              <w:tcPr>
                <w:tcW w:w="2699" w:type="dxa"/>
                <w:gridSpan w:val="2"/>
              </w:tcPr>
              <w:p w14:paraId="6938183A" w14:textId="389D2CBB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</w:tr>
      <w:tr w:rsidR="00A641BB" w:rsidRPr="00F6384A" w14:paraId="2A988D0E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C7735" w14:textId="77777777" w:rsidR="00A641BB" w:rsidRPr="00F6384A" w:rsidRDefault="00A641BB" w:rsidP="009F771D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Nombre del Notario</w:t>
            </w:r>
          </w:p>
        </w:tc>
        <w:tc>
          <w:tcPr>
            <w:tcW w:w="201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135F576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Escritura N</w:t>
            </w:r>
            <w:r w:rsidRPr="00F6384A">
              <w:rPr>
                <w:rFonts w:ascii="Gotham Book" w:hAnsi="Gotham Book"/>
                <w:b/>
                <w:bCs/>
                <w:sz w:val="18"/>
                <w:szCs w:val="18"/>
                <w:vertAlign w:val="superscript"/>
                <w:lang w:val="es-ES"/>
              </w:rPr>
              <w:t>o</w:t>
            </w:r>
          </w:p>
        </w:tc>
        <w:tc>
          <w:tcPr>
            <w:tcW w:w="2377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E167519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9739FE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Estado</w:t>
            </w:r>
          </w:p>
        </w:tc>
      </w:tr>
      <w:tr w:rsidR="00A641BB" w:rsidRPr="00F6384A" w14:paraId="3BF47245" w14:textId="77777777" w:rsidTr="00BF28E7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312328553"/>
            <w:placeholder>
              <w:docPart w:val="54B6F7C2974F437E83B88C3CAD6E644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05" w:type="dxa"/>
              </w:tcPr>
              <w:p w14:paraId="39682C60" w14:textId="19DBC0F9" w:rsidR="00A641BB" w:rsidRPr="00F6384A" w:rsidRDefault="007D1D82" w:rsidP="009F771D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2011368869"/>
            <w:placeholder>
              <w:docPart w:val="888F203AB5DD4825B99413783EBE8FD6"/>
            </w:placeholder>
            <w:text/>
          </w:sdtPr>
          <w:sdtContent>
            <w:tc>
              <w:tcPr>
                <w:tcW w:w="2012" w:type="dxa"/>
                <w:gridSpan w:val="2"/>
              </w:tcPr>
              <w:p w14:paraId="6C7B33FE" w14:textId="39D4B51B" w:rsidR="00A641BB" w:rsidRPr="00F6384A" w:rsidRDefault="00BF28E7" w:rsidP="009A56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411781542"/>
            <w:placeholder>
              <w:docPart w:val="302B0A38C5254C6DBFF474A750C69AC0"/>
            </w:placeholder>
            <w:showingPlcHdr/>
            <w:text/>
          </w:sdtPr>
          <w:sdtContent>
            <w:tc>
              <w:tcPr>
                <w:tcW w:w="2377" w:type="dxa"/>
                <w:gridSpan w:val="2"/>
              </w:tcPr>
              <w:p w14:paraId="4D867E4D" w14:textId="03C2D8D7" w:rsidR="00A641BB" w:rsidRPr="00F6384A" w:rsidRDefault="007D1D82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Mpo / Alcaldía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921707641"/>
            <w:placeholder>
              <w:docPart w:val="E7C914E6F8584C73BB2471FEBD13CB8B"/>
            </w:placeholder>
            <w:showingPlcHdr/>
            <w:text/>
          </w:sdtPr>
          <w:sdtContent>
            <w:tc>
              <w:tcPr>
                <w:tcW w:w="2132" w:type="dxa"/>
              </w:tcPr>
              <w:p w14:paraId="3BA82085" w14:textId="40E2B296" w:rsidR="00A641BB" w:rsidRPr="00F6384A" w:rsidRDefault="007D1D82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Estado</w:t>
                </w:r>
              </w:p>
            </w:tc>
          </w:sdtContent>
        </w:sdt>
      </w:tr>
    </w:tbl>
    <w:p w14:paraId="2BD0A6BF" w14:textId="77777777" w:rsidR="00A641BB" w:rsidRPr="00F6384A" w:rsidRDefault="00A641BB" w:rsidP="009F771D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1838"/>
        <w:gridCol w:w="2405"/>
        <w:gridCol w:w="2126"/>
        <w:gridCol w:w="2557"/>
      </w:tblGrid>
      <w:tr w:rsidR="00A641BB" w:rsidRPr="00F6384A" w14:paraId="6988CFC1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shd w:val="clear" w:color="auto" w:fill="000E84"/>
          </w:tcPr>
          <w:p w14:paraId="7E99B384" w14:textId="238BB0FF" w:rsidR="00A641BB" w:rsidRPr="00F6384A" w:rsidRDefault="002D67FF" w:rsidP="009F771D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4</w:t>
            </w:r>
            <w:r w:rsidR="00A641BB"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. </w:t>
            </w:r>
            <w:r w:rsidR="00BF28E7" w:rsidRPr="00F6384A">
              <w:rPr>
                <w:rFonts w:ascii="Gotham Book" w:hAnsi="Gotham Book"/>
                <w:sz w:val="18"/>
                <w:szCs w:val="18"/>
                <w:lang w:val="es-ES"/>
              </w:rPr>
              <w:t>Estadísticas</w:t>
            </w:r>
          </w:p>
        </w:tc>
      </w:tr>
      <w:tr w:rsidR="00A641BB" w:rsidRPr="00F6384A" w14:paraId="482AEB9A" w14:textId="77777777" w:rsidTr="00326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97023E" w14:textId="290CE5D1" w:rsidR="00A641BB" w:rsidRPr="00F6384A" w:rsidRDefault="00A641BB" w:rsidP="00BF28E7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Año Información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</w:tcPr>
          <w:p w14:paraId="7C3DEA46" w14:textId="77777777" w:rsidR="00A641BB" w:rsidRPr="00F6384A" w:rsidRDefault="00A641BB" w:rsidP="00326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Ventas Totales del Año ($)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6E5172E4" w14:textId="77777777" w:rsidR="00A641BB" w:rsidRPr="00F6384A" w:rsidRDefault="00A641BB" w:rsidP="00326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Ventas Nacionales (%)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B19195" w14:textId="77777777" w:rsidR="00A641BB" w:rsidRPr="00F6384A" w:rsidRDefault="00A641BB" w:rsidP="00326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Ventas Exportaciones (%)</w:t>
            </w:r>
          </w:p>
        </w:tc>
      </w:tr>
      <w:tr w:rsidR="00A641BB" w:rsidRPr="00F6384A" w14:paraId="3B1A9192" w14:textId="77777777" w:rsidTr="0032655E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925005043"/>
            <w:placeholder>
              <w:docPart w:val="8BF60BBDC5354756AD991D0077CB8279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319D510E" w14:textId="53A8F6CB" w:rsidR="00A641BB" w:rsidRPr="00F6384A" w:rsidRDefault="002D67FF" w:rsidP="009F771D">
                <w:pPr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AAAA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023131864"/>
            <w:placeholder>
              <w:docPart w:val="C9259DC2F6CF4469B654756568808B83"/>
            </w:placeholder>
            <w:showingPlcHdr/>
            <w:text/>
          </w:sdtPr>
          <w:sdtContent>
            <w:tc>
              <w:tcPr>
                <w:tcW w:w="2405" w:type="dxa"/>
              </w:tcPr>
              <w:p w14:paraId="7B3B6551" w14:textId="5516066B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texto.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384628606"/>
            <w:placeholder>
              <w:docPart w:val="689C6298B74843EC82913D2D6145858B"/>
            </w:placeholder>
            <w:showingPlcHdr/>
            <w:text/>
          </w:sdtPr>
          <w:sdtContent>
            <w:tc>
              <w:tcPr>
                <w:tcW w:w="2126" w:type="dxa"/>
              </w:tcPr>
              <w:p w14:paraId="30AACF76" w14:textId="57F4B62B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2067298841"/>
            <w:placeholder>
              <w:docPart w:val="58182EAE79C04CC5AA11A5B365D1D918"/>
            </w:placeholder>
            <w:showingPlcHdr/>
            <w:text/>
          </w:sdtPr>
          <w:sdtContent>
            <w:tc>
              <w:tcPr>
                <w:tcW w:w="2557" w:type="dxa"/>
              </w:tcPr>
              <w:p w14:paraId="23E59F3C" w14:textId="252BACDD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Escribir texto</w:t>
                </w:r>
              </w:p>
            </w:tc>
          </w:sdtContent>
        </w:sdt>
      </w:tr>
    </w:tbl>
    <w:p w14:paraId="054F608A" w14:textId="77777777" w:rsidR="00A641BB" w:rsidRPr="00F6384A" w:rsidRDefault="00A641BB" w:rsidP="009F771D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2547"/>
        <w:gridCol w:w="2126"/>
        <w:gridCol w:w="1833"/>
        <w:gridCol w:w="2420"/>
      </w:tblGrid>
      <w:tr w:rsidR="00A641BB" w:rsidRPr="00F6384A" w14:paraId="4FC8B040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shd w:val="clear" w:color="auto" w:fill="000E84"/>
          </w:tcPr>
          <w:p w14:paraId="51374115" w14:textId="20AF55E1" w:rsidR="00A641BB" w:rsidRPr="00F6384A" w:rsidRDefault="00BF28E7" w:rsidP="009F771D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5. Socios Actuales</w:t>
            </w:r>
          </w:p>
        </w:tc>
      </w:tr>
      <w:tr w:rsidR="00A641BB" w:rsidRPr="00F6384A" w14:paraId="0801EF67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E571F" w14:textId="5C9F0605" w:rsidR="00A641BB" w:rsidRPr="00F6384A" w:rsidRDefault="00A641BB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6401323A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</w:tcPr>
          <w:p w14:paraId="1CF0BF7A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Teléfonos</w:t>
            </w:r>
          </w:p>
        </w:tc>
        <w:tc>
          <w:tcPr>
            <w:tcW w:w="2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EE6E15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Porcentaje</w:t>
            </w:r>
          </w:p>
        </w:tc>
      </w:tr>
      <w:tr w:rsidR="00A641BB" w:rsidRPr="00F6384A" w14:paraId="1EA529D4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472974712"/>
            <w:placeholder>
              <w:docPart w:val="049E6E1ACFAA49FB846ABDF58464757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</w:tcPr>
              <w:p w14:paraId="4D49F8BE" w14:textId="2F111B9D" w:rsidR="00A641BB" w:rsidRPr="00F6384A" w:rsidRDefault="007D1D82" w:rsidP="009F771D">
                <w:pPr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58099941"/>
            <w:placeholder>
              <w:docPart w:val="F41B14AE80CE4CF690ABCC2CC01E3CAC"/>
            </w:placeholder>
            <w:showingPlcHdr/>
          </w:sdtPr>
          <w:sdtContent>
            <w:tc>
              <w:tcPr>
                <w:tcW w:w="2126" w:type="dxa"/>
              </w:tcPr>
              <w:p w14:paraId="29D85EF3" w14:textId="59907552" w:rsidR="00A641BB" w:rsidRPr="00F6384A" w:rsidRDefault="007D1D82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597090441"/>
            <w:placeholder>
              <w:docPart w:val="3986C1DC4A07452B84EB8751F6CA5671"/>
            </w:placeholder>
            <w:showingPlcHdr/>
          </w:sdtPr>
          <w:sdtContent>
            <w:tc>
              <w:tcPr>
                <w:tcW w:w="1833" w:type="dxa"/>
              </w:tcPr>
              <w:p w14:paraId="6CBF6684" w14:textId="11601DED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865363162"/>
            <w:placeholder>
              <w:docPart w:val="6A6D8546040A46D5AAE7060C139CC518"/>
            </w:placeholder>
            <w:showingPlcHdr/>
            <w:text/>
          </w:sdtPr>
          <w:sdtContent>
            <w:tc>
              <w:tcPr>
                <w:tcW w:w="2420" w:type="dxa"/>
              </w:tcPr>
              <w:p w14:paraId="05CCD8C8" w14:textId="162A4019" w:rsidR="00A641BB" w:rsidRPr="00F6384A" w:rsidRDefault="00B06B13" w:rsidP="00B06B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Indicar </w:t>
                </w: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% </w:t>
                </w:r>
              </w:p>
            </w:tc>
          </w:sdtContent>
        </w:sdt>
      </w:tr>
      <w:tr w:rsidR="00B479CD" w:rsidRPr="00F6384A" w14:paraId="323F3D5F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546142218"/>
            <w:placeholder>
              <w:docPart w:val="BD5590B2B97D433CB900DEFB09DF243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41427432" w14:textId="16D0E07A" w:rsidR="00B479CD" w:rsidRPr="00F6384A" w:rsidRDefault="00B06B13" w:rsidP="00B06B13">
                <w:pPr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372690794"/>
            <w:placeholder>
              <w:docPart w:val="B8EC54F18A364ABA98CFC05133B2A230"/>
            </w:placeholder>
            <w:showingPlcHdr/>
          </w:sdtPr>
          <w:sdtContent>
            <w:tc>
              <w:tcPr>
                <w:tcW w:w="2126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2D707543" w14:textId="134640F1" w:rsidR="00B479CD" w:rsidRPr="00F6384A" w:rsidRDefault="00B479CD" w:rsidP="00B479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815176581"/>
            <w:placeholder>
              <w:docPart w:val="674B46034AB74846BEF3C99CCE147AEB"/>
            </w:placeholder>
            <w:showingPlcHdr/>
          </w:sdtPr>
          <w:sdtContent>
            <w:tc>
              <w:tcPr>
                <w:tcW w:w="1833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E4F4FAD" w14:textId="666CE1C9" w:rsidR="00B479CD" w:rsidRPr="00F6384A" w:rsidRDefault="00B479CD" w:rsidP="00B479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949626728"/>
            <w:placeholder>
              <w:docPart w:val="568F24E7E2F748DAB5E375FC309F0E71"/>
            </w:placeholder>
            <w:showingPlcHdr/>
            <w:text/>
          </w:sdtPr>
          <w:sdtContent>
            <w:tc>
              <w:tcPr>
                <w:tcW w:w="242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3B06C80" w14:textId="791AC812" w:rsidR="00B479CD" w:rsidRPr="00F6384A" w:rsidRDefault="00B06B13" w:rsidP="00B06B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Indicar </w:t>
                </w: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% </w:t>
                </w:r>
              </w:p>
            </w:tc>
          </w:sdtContent>
        </w:sdt>
      </w:tr>
      <w:tr w:rsidR="00B479CD" w:rsidRPr="00F6384A" w14:paraId="1519CF67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386689055"/>
            <w:placeholder>
              <w:docPart w:val="57605C095A0B48B2A8A330EB9364BBB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</w:tcPr>
              <w:p w14:paraId="3F223B4E" w14:textId="4F6747C0" w:rsidR="00B479CD" w:rsidRPr="00F6384A" w:rsidRDefault="00B479CD" w:rsidP="00B479CD">
                <w:pPr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703442095"/>
            <w:placeholder>
              <w:docPart w:val="F01F267C12104D4AADCE67C6A84372B5"/>
            </w:placeholder>
            <w:showingPlcHdr/>
          </w:sdtPr>
          <w:sdtContent>
            <w:tc>
              <w:tcPr>
                <w:tcW w:w="2126" w:type="dxa"/>
              </w:tcPr>
              <w:p w14:paraId="1F49F85A" w14:textId="7D31C8F1" w:rsidR="00B479CD" w:rsidRPr="00F6384A" w:rsidRDefault="00B479CD" w:rsidP="00B479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2124409566"/>
            <w:placeholder>
              <w:docPart w:val="4FF4347C2444401F882039AAF10669BC"/>
            </w:placeholder>
            <w:showingPlcHdr/>
          </w:sdtPr>
          <w:sdtContent>
            <w:tc>
              <w:tcPr>
                <w:tcW w:w="1833" w:type="dxa"/>
              </w:tcPr>
              <w:p w14:paraId="73C96670" w14:textId="0CED9FA5" w:rsidR="00B479CD" w:rsidRPr="00F6384A" w:rsidRDefault="00B479CD" w:rsidP="00B479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385879644"/>
            <w:placeholder>
              <w:docPart w:val="E8FA4FDC88984ED29D89CA93EBBAF091"/>
            </w:placeholder>
            <w:showingPlcHdr/>
            <w:text/>
          </w:sdtPr>
          <w:sdtContent>
            <w:tc>
              <w:tcPr>
                <w:tcW w:w="2420" w:type="dxa"/>
              </w:tcPr>
              <w:p w14:paraId="106BDD69" w14:textId="714D57F4" w:rsidR="00B479CD" w:rsidRPr="00F6384A" w:rsidRDefault="00B06B13" w:rsidP="00B06B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Indicar </w:t>
                </w: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% </w:t>
                </w:r>
              </w:p>
            </w:tc>
          </w:sdtContent>
        </w:sdt>
      </w:tr>
    </w:tbl>
    <w:p w14:paraId="1A36561F" w14:textId="77777777" w:rsidR="00A641BB" w:rsidRPr="00F6384A" w:rsidRDefault="00A641BB" w:rsidP="009F771D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2547"/>
        <w:gridCol w:w="2126"/>
        <w:gridCol w:w="1833"/>
        <w:gridCol w:w="2420"/>
      </w:tblGrid>
      <w:tr w:rsidR="00A641BB" w:rsidRPr="00F6384A" w14:paraId="61964C58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shd w:val="clear" w:color="auto" w:fill="000E84"/>
          </w:tcPr>
          <w:p w14:paraId="3192A37A" w14:textId="6038C3E4" w:rsidR="00A641BB" w:rsidRPr="00F6384A" w:rsidRDefault="00BF28E7" w:rsidP="00BF28E7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6. Presidente del Consejo de Administración</w:t>
            </w:r>
          </w:p>
        </w:tc>
      </w:tr>
      <w:tr w:rsidR="00A641BB" w:rsidRPr="00F6384A" w14:paraId="4595EAF6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FBC1AE" w14:textId="21F59356" w:rsidR="00A641BB" w:rsidRPr="00F6384A" w:rsidRDefault="00A641BB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Nombre 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1E4217C4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1833" w:type="dxa"/>
            <w:tcBorders>
              <w:top w:val="none" w:sz="0" w:space="0" w:color="auto"/>
              <w:bottom w:val="none" w:sz="0" w:space="0" w:color="auto"/>
            </w:tcBorders>
          </w:tcPr>
          <w:p w14:paraId="68966EBA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Teléfonos</w:t>
            </w:r>
          </w:p>
        </w:tc>
        <w:tc>
          <w:tcPr>
            <w:tcW w:w="24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22BC12" w14:textId="77777777" w:rsidR="00A641BB" w:rsidRPr="00F6384A" w:rsidRDefault="00A641BB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Correo electrónico</w:t>
            </w:r>
          </w:p>
        </w:tc>
      </w:tr>
      <w:tr w:rsidR="00A641BB" w:rsidRPr="00F6384A" w14:paraId="309C2AF9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419289851"/>
            <w:placeholder>
              <w:docPart w:val="81BCC92B37134671BDC72841A312CBB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</w:tcPr>
              <w:p w14:paraId="2363B2EA" w14:textId="02701C2D" w:rsidR="00A641BB" w:rsidRPr="00F6384A" w:rsidRDefault="007D1D82" w:rsidP="009F771D">
                <w:pPr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553062481"/>
            <w:placeholder>
              <w:docPart w:val="C7EDDB8B6314451E84E42C34796FB093"/>
            </w:placeholder>
            <w:showingPlcHdr/>
          </w:sdtPr>
          <w:sdtContent>
            <w:tc>
              <w:tcPr>
                <w:tcW w:w="2126" w:type="dxa"/>
              </w:tcPr>
              <w:p w14:paraId="42D382CA" w14:textId="29C786AA" w:rsidR="00A641BB" w:rsidRPr="00F6384A" w:rsidRDefault="007D1D82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568156334"/>
            <w:placeholder>
              <w:docPart w:val="C2B02427AF1B40A0ABDC0AE998481EE2"/>
            </w:placeholder>
            <w:showingPlcHdr/>
          </w:sdtPr>
          <w:sdtContent>
            <w:tc>
              <w:tcPr>
                <w:tcW w:w="1833" w:type="dxa"/>
              </w:tcPr>
              <w:p w14:paraId="474D59AC" w14:textId="3BAA4C9D" w:rsidR="00A641BB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406737053"/>
            <w:placeholder>
              <w:docPart w:val="BCB008312E1B480580F1F40DFF46872A"/>
            </w:placeholder>
            <w:showingPlcHdr/>
          </w:sdtPr>
          <w:sdtContent>
            <w:tc>
              <w:tcPr>
                <w:tcW w:w="2420" w:type="dxa"/>
              </w:tcPr>
              <w:p w14:paraId="7D75F099" w14:textId="59550456" w:rsidR="00A641BB" w:rsidRPr="00F6384A" w:rsidRDefault="00EC0C3E" w:rsidP="00EC0C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usuario@dominio</w:t>
                </w:r>
              </w:p>
            </w:tc>
          </w:sdtContent>
        </w:sdt>
      </w:tr>
    </w:tbl>
    <w:p w14:paraId="72296301" w14:textId="77777777" w:rsidR="00A641BB" w:rsidRPr="00F6384A" w:rsidRDefault="00A641BB" w:rsidP="009F771D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843"/>
        <w:gridCol w:w="1596"/>
        <w:gridCol w:w="2940"/>
      </w:tblGrid>
      <w:tr w:rsidR="00F154C2" w:rsidRPr="00F6384A" w14:paraId="6BE76640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  <w:shd w:val="clear" w:color="auto" w:fill="000E84"/>
          </w:tcPr>
          <w:p w14:paraId="38C80152" w14:textId="337F87FA" w:rsidR="00F154C2" w:rsidRPr="00F6384A" w:rsidRDefault="0082339C" w:rsidP="009F771D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7</w:t>
            </w:r>
            <w:r w:rsidR="00F154C2"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. </w:t>
            </w:r>
            <w:r w:rsidR="00BF28E7" w:rsidRPr="00F6384A">
              <w:rPr>
                <w:rFonts w:ascii="Gotham Book" w:hAnsi="Gotham Book"/>
                <w:sz w:val="18"/>
                <w:szCs w:val="18"/>
                <w:lang w:val="es-ES"/>
              </w:rPr>
              <w:t>Domicilio Fiscal</w:t>
            </w:r>
          </w:p>
        </w:tc>
      </w:tr>
      <w:tr w:rsidR="00F154C2" w:rsidRPr="00F6384A" w14:paraId="55FAFF1C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4A9FAF" w14:textId="77777777" w:rsidR="00F154C2" w:rsidRPr="00F6384A" w:rsidRDefault="00F154C2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Calle y Número</w:t>
            </w:r>
          </w:p>
        </w:tc>
        <w:tc>
          <w:tcPr>
            <w:tcW w:w="453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DCCEEB" w14:textId="77777777" w:rsidR="00F154C2" w:rsidRPr="00F6384A" w:rsidRDefault="00F154C2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Colonia</w:t>
            </w:r>
          </w:p>
        </w:tc>
      </w:tr>
      <w:tr w:rsidR="00F154C2" w:rsidRPr="00F6384A" w14:paraId="1ADCB41F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36662118"/>
            <w:placeholder>
              <w:docPart w:val="A605B06268024FFB846C0AD31FD0BEE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90" w:type="dxa"/>
                <w:gridSpan w:val="3"/>
              </w:tcPr>
              <w:p w14:paraId="1919CB30" w14:textId="1B0B9BAC" w:rsidR="00F154C2" w:rsidRPr="00F6384A" w:rsidRDefault="004B7C35" w:rsidP="004B7C35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  <w:t>Escribir</w:t>
                </w: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 </w:t>
                </w:r>
                <w:r w:rsidRPr="00F6384A"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  <w:t>c</w:t>
                </w:r>
                <w:r w:rsidRPr="00F6384A"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alle y número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556167979"/>
            <w:placeholder>
              <w:docPart w:val="CAD42FF4EA3D4EA2BB29DF59EDE40CA8"/>
            </w:placeholder>
            <w:showingPlcHdr/>
          </w:sdtPr>
          <w:sdtContent>
            <w:tc>
              <w:tcPr>
                <w:tcW w:w="4536" w:type="dxa"/>
                <w:gridSpan w:val="2"/>
              </w:tcPr>
              <w:p w14:paraId="0D94A723" w14:textId="239F713D" w:rsidR="00F154C2" w:rsidRPr="00F6384A" w:rsidRDefault="00BF28E7" w:rsidP="00D459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 xml:space="preserve">Nombre de la </w:t>
                </w:r>
                <w:r w:rsidR="002D67FF"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Colonia</w:t>
                </w:r>
              </w:p>
            </w:tc>
          </w:sdtContent>
        </w:sdt>
      </w:tr>
      <w:tr w:rsidR="00F154C2" w:rsidRPr="00F6384A" w14:paraId="1490C99E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F6CAE7" w14:textId="77777777" w:rsidR="00F154C2" w:rsidRPr="00F6384A" w:rsidRDefault="00F154C2" w:rsidP="009F771D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343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9D2B7E3" w14:textId="469412E5" w:rsidR="00F154C2" w:rsidRPr="00F6384A" w:rsidRDefault="00F154C2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E5739C" w14:textId="77777777" w:rsidR="00F154C2" w:rsidRPr="00F6384A" w:rsidRDefault="00F154C2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Estado</w:t>
            </w:r>
          </w:p>
        </w:tc>
      </w:tr>
      <w:tr w:rsidR="00F154C2" w:rsidRPr="00F6384A" w14:paraId="2B7EA661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129438461"/>
            <w:placeholder>
              <w:docPart w:val="2FCD71A1A6A646DFB3102787E8AB445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gridSpan w:val="2"/>
              </w:tcPr>
              <w:p w14:paraId="119370BE" w14:textId="7766E659" w:rsidR="00F154C2" w:rsidRPr="00F6384A" w:rsidRDefault="002D67FF" w:rsidP="009F771D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895850511"/>
            <w:placeholder>
              <w:docPart w:val="77B35066FD7B4109B9D66EFDB8513344"/>
            </w:placeholder>
            <w:showingPlcHdr/>
          </w:sdtPr>
          <w:sdtContent>
            <w:tc>
              <w:tcPr>
                <w:tcW w:w="3439" w:type="dxa"/>
                <w:gridSpan w:val="2"/>
              </w:tcPr>
              <w:p w14:paraId="6058E14B" w14:textId="26CD431C" w:rsidR="00F154C2" w:rsidRPr="00F6384A" w:rsidRDefault="002D67FF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734360267"/>
            <w:placeholder>
              <w:docPart w:val="D2246E8F1D0D44D4A38F8DD887302C0C"/>
            </w:placeholder>
            <w:showingPlcHdr/>
          </w:sdtPr>
          <w:sdtContent>
            <w:tc>
              <w:tcPr>
                <w:tcW w:w="2940" w:type="dxa"/>
              </w:tcPr>
              <w:p w14:paraId="4CC7E3E5" w14:textId="2F1B3C80" w:rsidR="00F154C2" w:rsidRPr="00F6384A" w:rsidRDefault="007D1D82" w:rsidP="009F771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Estado</w:t>
                </w:r>
              </w:p>
            </w:tc>
          </w:sdtContent>
        </w:sdt>
      </w:tr>
      <w:tr w:rsidR="0052437C" w:rsidRPr="00F6384A" w14:paraId="0B521A0A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1ED184" w14:textId="222EE24A" w:rsidR="0052437C" w:rsidRPr="00F6384A" w:rsidRDefault="0052437C" w:rsidP="009F771D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Lada Internacional</w:t>
            </w:r>
          </w:p>
        </w:tc>
        <w:tc>
          <w:tcPr>
            <w:tcW w:w="2552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589AA3" w14:textId="792CCA2C" w:rsidR="0052437C" w:rsidRPr="00F6384A" w:rsidRDefault="0052437C" w:rsidP="0032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 xml:space="preserve">Teléfono </w:t>
            </w:r>
          </w:p>
        </w:tc>
        <w:tc>
          <w:tcPr>
            <w:tcW w:w="159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3115FD" w14:textId="77777777" w:rsidR="0052437C" w:rsidRPr="00F6384A" w:rsidRDefault="0052437C" w:rsidP="00BF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Extensión</w:t>
            </w:r>
          </w:p>
        </w:tc>
        <w:tc>
          <w:tcPr>
            <w:tcW w:w="2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255C48" w14:textId="77777777" w:rsidR="0052437C" w:rsidRPr="00F6384A" w:rsidRDefault="0052437C" w:rsidP="00BF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Correo electrónico</w:t>
            </w:r>
          </w:p>
        </w:tc>
      </w:tr>
      <w:tr w:rsidR="00617E7B" w:rsidRPr="00F6384A" w14:paraId="40BA30A0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786005677"/>
            <w:placeholder>
              <w:docPart w:val="9B97588B37714C119A643C15C4FAF7BB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</w:tcPr>
              <w:p w14:paraId="722ECC6F" w14:textId="73A57927" w:rsidR="00617E7B" w:rsidRPr="00F6384A" w:rsidRDefault="00617E7B" w:rsidP="00617E7B">
                <w:pPr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2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503715439"/>
            <w:placeholder>
              <w:docPart w:val="0F340769C09C4C63888EEBDB3BB37F29"/>
            </w:placeholder>
            <w:showingPlcHdr/>
            <w:text/>
          </w:sdtPr>
          <w:sdtContent>
            <w:tc>
              <w:tcPr>
                <w:tcW w:w="2552" w:type="dxa"/>
                <w:gridSpan w:val="2"/>
              </w:tcPr>
              <w:p w14:paraId="0865BEC1" w14:textId="20CD661C" w:rsidR="00617E7B" w:rsidRPr="00F6384A" w:rsidRDefault="00617E7B" w:rsidP="00617E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471131026"/>
            <w:placeholder>
              <w:docPart w:val="640C25EADD2143CB9C1304CA72ADDC13"/>
            </w:placeholder>
            <w:showingPlcHdr/>
            <w:text/>
          </w:sdtPr>
          <w:sdtContent>
            <w:tc>
              <w:tcPr>
                <w:tcW w:w="1596" w:type="dxa"/>
              </w:tcPr>
              <w:p w14:paraId="4253B27A" w14:textId="3F8B2158" w:rsidR="00617E7B" w:rsidRPr="00F6384A" w:rsidRDefault="00617E7B" w:rsidP="00617E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Extensión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70184736"/>
            <w:placeholder>
              <w:docPart w:val="EB5A2E632E9C4A368A4E6EE2B964339C"/>
            </w:placeholder>
            <w:showingPlcHdr/>
          </w:sdtPr>
          <w:sdtContent>
            <w:tc>
              <w:tcPr>
                <w:tcW w:w="2940" w:type="dxa"/>
              </w:tcPr>
              <w:p w14:paraId="1FF2CD49" w14:textId="51F7C119" w:rsidR="00617E7B" w:rsidRPr="00F6384A" w:rsidRDefault="00617E7B" w:rsidP="00617E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usuario@dominio.</w:t>
                </w:r>
              </w:p>
            </w:tc>
          </w:sdtContent>
        </w:sdt>
      </w:tr>
    </w:tbl>
    <w:p w14:paraId="3ABE19B5" w14:textId="77777777" w:rsidR="0060317E" w:rsidRPr="00F6384A" w:rsidRDefault="0060317E" w:rsidP="009F771D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6"/>
        <w:gridCol w:w="137"/>
        <w:gridCol w:w="572"/>
        <w:gridCol w:w="1530"/>
        <w:gridCol w:w="412"/>
        <w:gridCol w:w="179"/>
        <w:gridCol w:w="1318"/>
        <w:gridCol w:w="2940"/>
      </w:tblGrid>
      <w:tr w:rsidR="009F771D" w:rsidRPr="00F6384A" w14:paraId="03EE8A92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9"/>
            <w:shd w:val="clear" w:color="auto" w:fill="000E84"/>
          </w:tcPr>
          <w:p w14:paraId="29ECFE8F" w14:textId="5AD6DEE5" w:rsidR="009F771D" w:rsidRPr="00F6384A" w:rsidRDefault="0082339C" w:rsidP="009F771D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8</w:t>
            </w:r>
            <w:r w:rsidR="009F771D"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. </w:t>
            </w:r>
            <w:r w:rsidR="00BF28E7" w:rsidRPr="00F6384A">
              <w:rPr>
                <w:rFonts w:ascii="Gotham Book" w:hAnsi="Gotham Book"/>
                <w:sz w:val="18"/>
                <w:szCs w:val="18"/>
                <w:lang w:val="es-ES"/>
              </w:rPr>
              <w:t>Domicilio Comercial</w:t>
            </w:r>
          </w:p>
        </w:tc>
      </w:tr>
      <w:tr w:rsidR="009F771D" w:rsidRPr="00F6384A" w14:paraId="104857FB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46B59D" w14:textId="77777777" w:rsidR="009F771D" w:rsidRPr="00F6384A" w:rsidRDefault="009F771D" w:rsidP="009F771D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Calle y Número</w:t>
            </w:r>
          </w:p>
        </w:tc>
        <w:tc>
          <w:tcPr>
            <w:tcW w:w="425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B2392D" w14:textId="77777777" w:rsidR="009F771D" w:rsidRPr="00F6384A" w:rsidRDefault="009F771D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Colonia</w:t>
            </w:r>
          </w:p>
        </w:tc>
      </w:tr>
      <w:tr w:rsidR="009F771D" w:rsidRPr="00F6384A" w14:paraId="5D615ABC" w14:textId="77777777" w:rsidTr="00BF28E7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97298850"/>
            <w:placeholder>
              <w:docPart w:val="7EBD4689688C446CB881C1E73859A6B7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668" w:type="dxa"/>
                <w:gridSpan w:val="7"/>
              </w:tcPr>
              <w:p w14:paraId="4263E97D" w14:textId="462442FB" w:rsidR="009F771D" w:rsidRPr="00F6384A" w:rsidRDefault="004B7C35" w:rsidP="004B7C35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Escribir calle y número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260376639"/>
            <w:placeholder>
              <w:docPart w:val="0D369133C4F34778A7024DACC04DE6E0"/>
            </w:placeholder>
            <w:showingPlcHdr/>
          </w:sdtPr>
          <w:sdtContent>
            <w:tc>
              <w:tcPr>
                <w:tcW w:w="4258" w:type="dxa"/>
                <w:gridSpan w:val="2"/>
              </w:tcPr>
              <w:p w14:paraId="0E0127D2" w14:textId="69BCBB6E" w:rsidR="009F771D" w:rsidRPr="00F6384A" w:rsidRDefault="0032655E" w:rsidP="004B7C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 la Colonia</w:t>
                </w:r>
              </w:p>
            </w:tc>
          </w:sdtContent>
        </w:sdt>
      </w:tr>
      <w:tr w:rsidR="009F771D" w:rsidRPr="00F6384A" w14:paraId="00875704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E2C804" w14:textId="77777777" w:rsidR="009F771D" w:rsidRPr="00F6384A" w:rsidRDefault="009F771D" w:rsidP="009F771D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3439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69204CF8" w14:textId="09EEF3E3" w:rsidR="009F771D" w:rsidRPr="00F6384A" w:rsidRDefault="009F771D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35A854" w14:textId="77777777" w:rsidR="009F771D" w:rsidRPr="00F6384A" w:rsidRDefault="009F771D" w:rsidP="009F7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Estado</w:t>
            </w:r>
          </w:p>
        </w:tc>
      </w:tr>
      <w:tr w:rsidR="0052437C" w:rsidRPr="00F6384A" w14:paraId="4D5B9B00" w14:textId="77777777" w:rsidTr="00460B63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807925063"/>
            <w:placeholder>
              <w:docPart w:val="DA51A97E6DBA441E9F6320C7810C721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gridSpan w:val="4"/>
              </w:tcPr>
              <w:p w14:paraId="6321E647" w14:textId="3513A869" w:rsidR="0052437C" w:rsidRPr="00F6384A" w:rsidRDefault="0052437C" w:rsidP="0052437C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147317934"/>
            <w:placeholder>
              <w:docPart w:val="9FBFD829BF9E4631B69E0E81E0889D88"/>
            </w:placeholder>
            <w:showingPlcHdr/>
          </w:sdtPr>
          <w:sdtContent>
            <w:tc>
              <w:tcPr>
                <w:tcW w:w="3439" w:type="dxa"/>
                <w:gridSpan w:val="4"/>
              </w:tcPr>
              <w:p w14:paraId="268C29FB" w14:textId="1DAE5BA3" w:rsidR="0052437C" w:rsidRPr="00F6384A" w:rsidRDefault="0052437C" w:rsidP="00524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652369421"/>
            <w:placeholder>
              <w:docPart w:val="A94D9CCB818D4EF196B6030BAB935C97"/>
            </w:placeholder>
            <w:showingPlcHdr/>
          </w:sdtPr>
          <w:sdtContent>
            <w:tc>
              <w:tcPr>
                <w:tcW w:w="2940" w:type="dxa"/>
              </w:tcPr>
              <w:p w14:paraId="6A334E9C" w14:textId="1A2E0434" w:rsidR="0052437C" w:rsidRPr="00F6384A" w:rsidRDefault="007D1D82" w:rsidP="00524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Estado</w:t>
                </w:r>
              </w:p>
            </w:tc>
          </w:sdtContent>
        </w:sdt>
      </w:tr>
      <w:tr w:rsidR="0052437C" w:rsidRPr="00F6384A" w14:paraId="2B647047" w14:textId="77777777" w:rsidTr="00BF2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F92428B" w14:textId="5D6E560E" w:rsidR="0052437C" w:rsidRPr="00F6384A" w:rsidRDefault="0052437C" w:rsidP="0052437C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Lada Internacional</w:t>
            </w:r>
          </w:p>
        </w:tc>
        <w:tc>
          <w:tcPr>
            <w:tcW w:w="283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0FC64E" w14:textId="7F667660" w:rsidR="0052437C" w:rsidRPr="00F6384A" w:rsidRDefault="0052437C" w:rsidP="0032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 xml:space="preserve">Teléfono </w:t>
            </w:r>
          </w:p>
        </w:tc>
        <w:tc>
          <w:tcPr>
            <w:tcW w:w="13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378942" w14:textId="77777777" w:rsidR="0052437C" w:rsidRPr="00F6384A" w:rsidRDefault="0052437C" w:rsidP="00BF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Extensión</w:t>
            </w:r>
          </w:p>
        </w:tc>
        <w:tc>
          <w:tcPr>
            <w:tcW w:w="29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998A88" w14:textId="77777777" w:rsidR="0052437C" w:rsidRPr="00F6384A" w:rsidRDefault="0052437C" w:rsidP="00BF28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Correo electrónico</w:t>
            </w:r>
          </w:p>
        </w:tc>
      </w:tr>
      <w:tr w:rsidR="0052437C" w:rsidRPr="00F6384A" w14:paraId="38B4FAA1" w14:textId="77777777" w:rsidTr="00BF28E7"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886684908"/>
            <w:placeholder>
              <w:docPart w:val="B88101293B8647358C713C22A2A23CE9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8" w:type="dxa"/>
                <w:gridSpan w:val="2"/>
              </w:tcPr>
              <w:p w14:paraId="37575691" w14:textId="6F69526C" w:rsidR="0052437C" w:rsidRPr="00F6384A" w:rsidRDefault="0052437C" w:rsidP="0052437C">
                <w:pPr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2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1204327133"/>
            <w:placeholder>
              <w:docPart w:val="92977F75E6F043D5A751452F93C70B7A"/>
            </w:placeholder>
            <w:showingPlcHdr/>
            <w:text/>
          </w:sdtPr>
          <w:sdtContent>
            <w:tc>
              <w:tcPr>
                <w:tcW w:w="2830" w:type="dxa"/>
                <w:gridSpan w:val="5"/>
              </w:tcPr>
              <w:p w14:paraId="2CA0D956" w14:textId="7AFCFCF6" w:rsidR="0052437C" w:rsidRPr="00F6384A" w:rsidRDefault="0052437C" w:rsidP="00524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558290442"/>
            <w:placeholder>
              <w:docPart w:val="B61E5AEDBB6D4311B688CD1E57A37A51"/>
            </w:placeholder>
            <w:showingPlcHdr/>
            <w:text/>
          </w:sdtPr>
          <w:sdtContent>
            <w:tc>
              <w:tcPr>
                <w:tcW w:w="1318" w:type="dxa"/>
              </w:tcPr>
              <w:p w14:paraId="31BE77DC" w14:textId="0D8F453E" w:rsidR="0052437C" w:rsidRPr="00F6384A" w:rsidRDefault="0052437C" w:rsidP="00524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</w:t>
                </w:r>
                <w:r w:rsidR="007D1D82"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xtensión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320039708"/>
            <w:placeholder>
              <w:docPart w:val="F57838C5EEA64A16B076134B0CA7E8D7"/>
            </w:placeholder>
            <w:showingPlcHdr/>
          </w:sdtPr>
          <w:sdtContent>
            <w:tc>
              <w:tcPr>
                <w:tcW w:w="2940" w:type="dxa"/>
              </w:tcPr>
              <w:p w14:paraId="7308EE90" w14:textId="24559301" w:rsidR="0052437C" w:rsidRPr="00F6384A" w:rsidRDefault="0052437C" w:rsidP="00524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usuario@dominio.</w:t>
                </w:r>
              </w:p>
            </w:tc>
          </w:sdtContent>
        </w:sdt>
      </w:tr>
      <w:tr w:rsidR="0052437C" w:rsidRPr="00F6384A" w14:paraId="6FCD8F14" w14:textId="77777777" w:rsidTr="00DF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FFD71F" w14:textId="77777777" w:rsidR="0052437C" w:rsidRPr="00F6384A" w:rsidRDefault="0052437C" w:rsidP="0052437C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Página web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1238359425"/>
            <w:placeholder>
              <w:docPart w:val="C90E9358F6DB4AF09D1768F3B77010EF"/>
            </w:placeholder>
            <w:showingPlcHdr/>
            <w:text/>
          </w:sdtPr>
          <w:sdtContent>
            <w:tc>
              <w:tcPr>
                <w:tcW w:w="7088" w:type="dxa"/>
                <w:gridSpan w:val="7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EEC7191" w14:textId="160E417E" w:rsidR="0052437C" w:rsidRPr="00F6384A" w:rsidRDefault="0052437C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http://</w:t>
                </w:r>
              </w:p>
            </w:tc>
          </w:sdtContent>
        </w:sdt>
      </w:tr>
      <w:tr w:rsidR="009F771D" w:rsidRPr="00F6384A" w14:paraId="4FD7714C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9"/>
            <w:shd w:val="clear" w:color="auto" w:fill="000E84"/>
          </w:tcPr>
          <w:p w14:paraId="0C59106A" w14:textId="1138D29E" w:rsidR="009F771D" w:rsidRPr="00F6384A" w:rsidRDefault="0082339C" w:rsidP="0032655E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9</w:t>
            </w:r>
            <w:r w:rsidR="009F771D"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. </w:t>
            </w:r>
            <w:r w:rsidR="0032655E" w:rsidRPr="00F6384A">
              <w:rPr>
                <w:rFonts w:ascii="Gotham Book" w:hAnsi="Gotham Book"/>
                <w:sz w:val="18"/>
                <w:szCs w:val="18"/>
                <w:lang w:val="es-ES"/>
              </w:rPr>
              <w:t>Datos del Director General</w:t>
            </w:r>
          </w:p>
        </w:tc>
      </w:tr>
      <w:tr w:rsidR="009F771D" w:rsidRPr="00F6384A" w14:paraId="7DC66823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2252B1" w14:textId="77777777" w:rsidR="009F771D" w:rsidRPr="00F6384A" w:rsidRDefault="009F771D" w:rsidP="009F771D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Nombre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2128192280"/>
            <w:placeholder>
              <w:docPart w:val="AE171BAE50504504A0BD9D6E761A2234"/>
            </w:placeholder>
            <w:showingPlcHdr/>
          </w:sdtPr>
          <w:sdtContent>
            <w:tc>
              <w:tcPr>
                <w:tcW w:w="7684" w:type="dxa"/>
                <w:gridSpan w:val="8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ACB213A" w14:textId="77D426FA" w:rsidR="009F771D" w:rsidRPr="00F6384A" w:rsidRDefault="0052437C" w:rsidP="009F771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</w:tr>
      <w:tr w:rsidR="009F771D" w:rsidRPr="00F6384A" w14:paraId="5FE7D4EB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6"/>
          </w:tcPr>
          <w:p w14:paraId="3F95FE27" w14:textId="20E84F11" w:rsidR="009F771D" w:rsidRPr="00F6384A" w:rsidRDefault="009F771D" w:rsidP="009F771D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 xml:space="preserve">Domicilio </w:t>
            </w:r>
          </w:p>
        </w:tc>
        <w:tc>
          <w:tcPr>
            <w:tcW w:w="4437" w:type="dxa"/>
            <w:gridSpan w:val="3"/>
          </w:tcPr>
          <w:p w14:paraId="7843E652" w14:textId="77777777" w:rsidR="009F771D" w:rsidRPr="00F6384A" w:rsidRDefault="000E14B2" w:rsidP="009F7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Colonia</w:t>
            </w:r>
          </w:p>
        </w:tc>
      </w:tr>
      <w:tr w:rsidR="0052437C" w:rsidRPr="00F6384A" w14:paraId="1A20DF08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895547480"/>
            <w:placeholder>
              <w:docPart w:val="1817672A927B42E78B2E0856E031FB8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9" w:type="dxa"/>
                <w:gridSpan w:val="6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BE02265" w14:textId="1D200BD9" w:rsidR="0052437C" w:rsidRPr="00F6384A" w:rsidRDefault="0052437C" w:rsidP="0052437C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Calle, número, interior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103485733"/>
            <w:placeholder>
              <w:docPart w:val="F87B3E7E5BAB41BDBE7151630D398CC3"/>
            </w:placeholder>
            <w:showingPlcHdr/>
          </w:sdtPr>
          <w:sdtContent>
            <w:tc>
              <w:tcPr>
                <w:tcW w:w="4437" w:type="dxa"/>
                <w:gridSpan w:val="3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0947387" w14:textId="3233212D" w:rsidR="0052437C" w:rsidRPr="00F6384A" w:rsidRDefault="0032655E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 la Colonia</w:t>
                </w:r>
              </w:p>
            </w:tc>
          </w:sdtContent>
        </w:sdt>
      </w:tr>
      <w:tr w:rsidR="0052437C" w:rsidRPr="00F6384A" w14:paraId="6145F593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4"/>
          </w:tcPr>
          <w:p w14:paraId="7A18F957" w14:textId="77777777" w:rsidR="0052437C" w:rsidRPr="00F6384A" w:rsidRDefault="0052437C" w:rsidP="0052437C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3439" w:type="dxa"/>
            <w:gridSpan w:val="4"/>
          </w:tcPr>
          <w:p w14:paraId="2B226ABB" w14:textId="738DAF35" w:rsidR="0052437C" w:rsidRPr="00F6384A" w:rsidRDefault="0052437C" w:rsidP="0052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 xml:space="preserve">Ciudad </w:t>
            </w:r>
          </w:p>
        </w:tc>
        <w:tc>
          <w:tcPr>
            <w:tcW w:w="2940" w:type="dxa"/>
          </w:tcPr>
          <w:p w14:paraId="62653F9B" w14:textId="77777777" w:rsidR="0052437C" w:rsidRPr="00F6384A" w:rsidRDefault="0052437C" w:rsidP="0052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Estado</w:t>
            </w:r>
          </w:p>
        </w:tc>
      </w:tr>
      <w:tr w:rsidR="0052437C" w:rsidRPr="00F6384A" w14:paraId="2D71B40C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697964433"/>
            <w:placeholder>
              <w:docPart w:val="55DC6741DC514407B1F2DFFCEF46ABB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gridSpan w:val="4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3EAE131" w14:textId="16A69EE4" w:rsidR="0052437C" w:rsidRPr="00F6384A" w:rsidRDefault="0052437C" w:rsidP="0052437C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501287845"/>
            <w:placeholder>
              <w:docPart w:val="601BADC56D954AE99EAC7CFFBD95F94F"/>
            </w:placeholder>
            <w:showingPlcHdr/>
          </w:sdtPr>
          <w:sdtContent>
            <w:tc>
              <w:tcPr>
                <w:tcW w:w="3439" w:type="dxa"/>
                <w:gridSpan w:val="4"/>
                <w:tcBorders>
                  <w:top w:val="none" w:sz="0" w:space="0" w:color="auto"/>
                  <w:bottom w:val="none" w:sz="0" w:space="0" w:color="auto"/>
                </w:tcBorders>
              </w:tcPr>
              <w:p w14:paraId="74CDF801" w14:textId="6761E3A7" w:rsidR="0052437C" w:rsidRPr="00F6384A" w:rsidRDefault="0052437C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432579620"/>
            <w:placeholder>
              <w:docPart w:val="9137B4F57B6548B2A9617C2CB160AA7B"/>
            </w:placeholder>
            <w:showingPlcHdr/>
          </w:sdtPr>
          <w:sdtContent>
            <w:tc>
              <w:tcPr>
                <w:tcW w:w="29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CB02B16" w14:textId="5A3B0068" w:rsidR="0052437C" w:rsidRPr="00F6384A" w:rsidRDefault="007D1D82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Estado</w:t>
                </w:r>
              </w:p>
            </w:tc>
          </w:sdtContent>
        </w:sdt>
      </w:tr>
      <w:tr w:rsidR="0052437C" w:rsidRPr="00F6384A" w14:paraId="6ECD790B" w14:textId="77777777" w:rsidTr="003265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3"/>
          </w:tcPr>
          <w:p w14:paraId="7E150E04" w14:textId="4FBF4E54" w:rsidR="0052437C" w:rsidRPr="00F6384A" w:rsidRDefault="0052437C" w:rsidP="0032655E">
            <w:pPr>
              <w:rPr>
                <w:rFonts w:ascii="Gotham Book" w:hAnsi="Gotham Book"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color w:val="354141" w:themeColor="accent6" w:themeShade="80"/>
                <w:sz w:val="18"/>
                <w:szCs w:val="18"/>
                <w:lang w:val="es-ES"/>
              </w:rPr>
              <w:t xml:space="preserve">Teléfono </w:t>
            </w:r>
          </w:p>
        </w:tc>
        <w:tc>
          <w:tcPr>
            <w:tcW w:w="2102" w:type="dxa"/>
            <w:gridSpan w:val="2"/>
          </w:tcPr>
          <w:p w14:paraId="08C7B19B" w14:textId="77777777" w:rsidR="0052437C" w:rsidRPr="00F6384A" w:rsidRDefault="0052437C" w:rsidP="0052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color w:val="354141" w:themeColor="accent6" w:themeShade="80"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1909" w:type="dxa"/>
            <w:gridSpan w:val="3"/>
          </w:tcPr>
          <w:p w14:paraId="6FF54E6A" w14:textId="77777777" w:rsidR="0052437C" w:rsidRPr="00F6384A" w:rsidRDefault="0052437C" w:rsidP="0052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354141" w:themeColor="accent6" w:themeShade="80"/>
                <w:sz w:val="18"/>
                <w:szCs w:val="18"/>
                <w:lang w:val="es-ES"/>
              </w:rPr>
              <w:t>Asistente</w:t>
            </w:r>
          </w:p>
        </w:tc>
        <w:tc>
          <w:tcPr>
            <w:tcW w:w="2940" w:type="dxa"/>
          </w:tcPr>
          <w:p w14:paraId="30CE20CF" w14:textId="77777777" w:rsidR="0052437C" w:rsidRPr="00F6384A" w:rsidRDefault="0052437C" w:rsidP="00524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color w:val="354141" w:themeColor="accent6" w:themeShade="80"/>
                <w:sz w:val="18"/>
                <w:szCs w:val="18"/>
                <w:lang w:val="es-ES"/>
              </w:rPr>
              <w:t>Correo electrónico</w:t>
            </w:r>
          </w:p>
        </w:tc>
      </w:tr>
      <w:tr w:rsidR="0052437C" w:rsidRPr="00F6384A" w14:paraId="2455A128" w14:textId="77777777" w:rsidTr="00326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570615711"/>
            <w:placeholder>
              <w:docPart w:val="40C0983B9BF34C59AC637AF9327D830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75" w:type="dxa"/>
                <w:gridSpan w:val="3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BA97EA6" w14:textId="1868A047" w:rsidR="0052437C" w:rsidRPr="00F6384A" w:rsidRDefault="0052437C" w:rsidP="0052437C">
                <w:pPr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1495021675"/>
            <w:placeholder>
              <w:docPart w:val="40DE2936D5D147D8B2D92C3DB1759371"/>
            </w:placeholder>
            <w:showingPlcHdr/>
          </w:sdtPr>
          <w:sdtContent>
            <w:tc>
              <w:tcPr>
                <w:tcW w:w="2102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</w:tcPr>
              <w:p w14:paraId="106C96A0" w14:textId="6D2E7DD5" w:rsidR="0052437C" w:rsidRPr="00F6384A" w:rsidRDefault="0052437C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</w:t>
                </w: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suario@dominio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984973097"/>
            <w:placeholder>
              <w:docPart w:val="FBB2CE6352474AFC98EECD5D61F032FC"/>
            </w:placeholder>
            <w:showingPlcHdr/>
          </w:sdtPr>
          <w:sdtContent>
            <w:tc>
              <w:tcPr>
                <w:tcW w:w="1909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</w:tcPr>
              <w:p w14:paraId="30DB3651" w14:textId="397BB4A6" w:rsidR="0052437C" w:rsidRPr="00F6384A" w:rsidRDefault="0052437C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54474064"/>
            <w:placeholder>
              <w:docPart w:val="1918399EAA5642FA999DBE8738BC467D"/>
            </w:placeholder>
            <w:showingPlcHdr/>
          </w:sdtPr>
          <w:sdtContent>
            <w:tc>
              <w:tcPr>
                <w:tcW w:w="29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4BF921F" w14:textId="21E41391" w:rsidR="0052437C" w:rsidRPr="00F6384A" w:rsidRDefault="0052437C" w:rsidP="00524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usuario@dominio</w:t>
                </w:r>
              </w:p>
            </w:tc>
          </w:sdtContent>
        </w:sdt>
      </w:tr>
    </w:tbl>
    <w:p w14:paraId="0414329C" w14:textId="77777777" w:rsidR="009F771D" w:rsidRPr="00DF2ACF" w:rsidRDefault="009F771D" w:rsidP="00A641BB">
      <w:pPr>
        <w:rPr>
          <w:rFonts w:asciiTheme="minorHAnsi" w:hAnsiTheme="minorHAnsi"/>
          <w:sz w:val="18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879"/>
        <w:gridCol w:w="1530"/>
        <w:gridCol w:w="412"/>
        <w:gridCol w:w="14"/>
        <w:gridCol w:w="1016"/>
        <w:gridCol w:w="467"/>
        <w:gridCol w:w="2940"/>
      </w:tblGrid>
      <w:tr w:rsidR="000E14B2" w:rsidRPr="00F6384A" w14:paraId="3A13CA32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9"/>
            <w:shd w:val="clear" w:color="auto" w:fill="000E84"/>
          </w:tcPr>
          <w:p w14:paraId="15E62B32" w14:textId="556D3FF0" w:rsidR="000E14B2" w:rsidRPr="00F6384A" w:rsidRDefault="0032655E" w:rsidP="0032655E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10. Datos del Representante a</w:t>
            </w:r>
            <w:r w:rsidR="009B274E">
              <w:rPr>
                <w:rFonts w:ascii="Gotham Book" w:hAnsi="Gotham Book"/>
                <w:sz w:val="18"/>
                <w:szCs w:val="18"/>
                <w:lang w:val="es-ES"/>
              </w:rPr>
              <w:t>nte CANIETI</w:t>
            </w:r>
          </w:p>
        </w:tc>
      </w:tr>
      <w:tr w:rsidR="000E14B2" w:rsidRPr="00F6384A" w14:paraId="500A12F4" w14:textId="77777777" w:rsidTr="00CD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440C060" w14:textId="77777777" w:rsidR="000E14B2" w:rsidRPr="00F6384A" w:rsidRDefault="000E14B2" w:rsidP="00CD5FC3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Nombre</w:t>
            </w:r>
          </w:p>
        </w:tc>
        <w:sdt>
          <w:sdtPr>
            <w:rPr>
              <w:rFonts w:ascii="Gotham Book" w:hAnsi="Gotham Book"/>
              <w:b/>
              <w:sz w:val="18"/>
              <w:szCs w:val="18"/>
              <w:lang w:val="es-ES"/>
            </w:rPr>
            <w:id w:val="737366964"/>
            <w:placeholder>
              <w:docPart w:val="A8A3503576AA41E08C60951687B5C0EB"/>
            </w:placeholder>
            <w:showingPlcHdr/>
          </w:sdtPr>
          <w:sdtContent>
            <w:tc>
              <w:tcPr>
                <w:tcW w:w="3261" w:type="dxa"/>
                <w:gridSpan w:val="5"/>
                <w:tcBorders>
                  <w:top w:val="none" w:sz="0" w:space="0" w:color="auto"/>
                  <w:bottom w:val="none" w:sz="0" w:space="0" w:color="auto"/>
                </w:tcBorders>
              </w:tcPr>
              <w:p w14:paraId="6320DF0A" w14:textId="47256883" w:rsidR="000E14B2" w:rsidRPr="00F6384A" w:rsidRDefault="007D1D82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tc>
          <w:tcPr>
            <w:tcW w:w="1016" w:type="dxa"/>
            <w:tcBorders>
              <w:top w:val="none" w:sz="0" w:space="0" w:color="auto"/>
              <w:bottom w:val="none" w:sz="0" w:space="0" w:color="auto"/>
            </w:tcBorders>
          </w:tcPr>
          <w:p w14:paraId="7F197D5D" w14:textId="77777777" w:rsidR="000E14B2" w:rsidRPr="00F6384A" w:rsidRDefault="000E14B2" w:rsidP="003C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Puesto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1450205352"/>
            <w:placeholder>
              <w:docPart w:val="19384BBCA5B94CDF8239C75D2B9B491A"/>
            </w:placeholder>
            <w:showingPlcHdr/>
          </w:sdtPr>
          <w:sdtContent>
            <w:tc>
              <w:tcPr>
                <w:tcW w:w="3407" w:type="dxa"/>
                <w:gridSpan w:val="2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FEB46DC" w14:textId="42541596" w:rsidR="000E14B2" w:rsidRPr="00F6384A" w:rsidRDefault="007D1D82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Cargo en la empresa</w:t>
                </w:r>
              </w:p>
            </w:tc>
          </w:sdtContent>
        </w:sdt>
      </w:tr>
      <w:tr w:rsidR="000E14B2" w:rsidRPr="00F6384A" w14:paraId="65A67927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5"/>
          </w:tcPr>
          <w:p w14:paraId="2D85FADA" w14:textId="1533F8D1" w:rsidR="000E14B2" w:rsidRPr="00F6384A" w:rsidRDefault="000E14B2" w:rsidP="003C732F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 xml:space="preserve">Domicilio </w:t>
            </w:r>
          </w:p>
        </w:tc>
        <w:tc>
          <w:tcPr>
            <w:tcW w:w="4437" w:type="dxa"/>
            <w:gridSpan w:val="4"/>
          </w:tcPr>
          <w:p w14:paraId="07F5395E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Colonia</w:t>
            </w:r>
          </w:p>
        </w:tc>
      </w:tr>
      <w:tr w:rsidR="000E14B2" w:rsidRPr="00F6384A" w14:paraId="5277D5EC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040247345"/>
            <w:placeholder>
              <w:docPart w:val="FF565200D6694CC882091DEDF63F87F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9" w:type="dxa"/>
                <w:gridSpan w:val="5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3E82BB3D" w14:textId="6F57E026" w:rsidR="000E14B2" w:rsidRPr="00F6384A" w:rsidRDefault="007D1D82" w:rsidP="003C732F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C</w:t>
                </w: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alle, número, interior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048959478"/>
            <w:placeholder>
              <w:docPart w:val="D105E8A851CA4303A3B6BDFF70DAA097"/>
            </w:placeholder>
            <w:showingPlcHdr/>
            <w:text/>
          </w:sdtPr>
          <w:sdtContent>
            <w:tc>
              <w:tcPr>
                <w:tcW w:w="4437" w:type="dxa"/>
                <w:gridSpan w:val="4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855E67B" w14:textId="54C33EF0" w:rsidR="000E14B2" w:rsidRPr="00F6384A" w:rsidRDefault="00CD5FC3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 la Colonia</w:t>
                </w:r>
              </w:p>
            </w:tc>
          </w:sdtContent>
        </w:sdt>
      </w:tr>
      <w:tr w:rsidR="000E14B2" w:rsidRPr="00F6384A" w14:paraId="1A33A126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</w:tcPr>
          <w:p w14:paraId="5A56A563" w14:textId="77777777" w:rsidR="000E14B2" w:rsidRPr="00F6384A" w:rsidRDefault="000E14B2" w:rsidP="003C732F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3439" w:type="dxa"/>
            <w:gridSpan w:val="5"/>
          </w:tcPr>
          <w:p w14:paraId="49139AF6" w14:textId="21F2C752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940" w:type="dxa"/>
          </w:tcPr>
          <w:p w14:paraId="102C9A99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Estado</w:t>
            </w:r>
          </w:p>
        </w:tc>
      </w:tr>
      <w:tr w:rsidR="000E14B2" w:rsidRPr="00F6384A" w14:paraId="74189050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697346940"/>
            <w:placeholder>
              <w:docPart w:val="5C859A9E5A714D2CBB965F62C17AB7BF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47" w:type="dxa"/>
                <w:gridSpan w:val="3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49B9DFCF" w14:textId="67B97197" w:rsidR="000E14B2" w:rsidRPr="00F6384A" w:rsidRDefault="007D1D82" w:rsidP="003C732F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853076817"/>
            <w:placeholder>
              <w:docPart w:val="27F2FB63DC15464491A41D5FBE0B41EF"/>
            </w:placeholder>
            <w:showingPlcHdr/>
            <w:text/>
          </w:sdtPr>
          <w:sdtContent>
            <w:tc>
              <w:tcPr>
                <w:tcW w:w="3439" w:type="dxa"/>
                <w:gridSpan w:val="5"/>
                <w:tcBorders>
                  <w:top w:val="none" w:sz="0" w:space="0" w:color="auto"/>
                  <w:bottom w:val="none" w:sz="0" w:space="0" w:color="auto"/>
                </w:tcBorders>
              </w:tcPr>
              <w:p w14:paraId="7ACBDA18" w14:textId="479D924E" w:rsidR="000E14B2" w:rsidRPr="00F6384A" w:rsidRDefault="007D1D82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699012033"/>
            <w:placeholder>
              <w:docPart w:val="9888AA6695F142D48D27D46348896A6D"/>
            </w:placeholder>
            <w:showingPlcHdr/>
            <w:text/>
          </w:sdtPr>
          <w:sdtContent>
            <w:tc>
              <w:tcPr>
                <w:tcW w:w="29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97AB903" w14:textId="66EFAB75" w:rsidR="000E14B2" w:rsidRPr="00F6384A" w:rsidRDefault="007D1D82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Estado</w:t>
                </w:r>
              </w:p>
            </w:tc>
          </w:sdtContent>
        </w:sdt>
      </w:tr>
      <w:tr w:rsidR="000E14B2" w:rsidRPr="00F6384A" w14:paraId="5A20C5D7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14:paraId="6D654060" w14:textId="606CF9FD" w:rsidR="000E14B2" w:rsidRPr="00F6384A" w:rsidRDefault="000E14B2" w:rsidP="0032655E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 xml:space="preserve">Teléfono </w:t>
            </w:r>
          </w:p>
        </w:tc>
        <w:tc>
          <w:tcPr>
            <w:tcW w:w="2409" w:type="dxa"/>
            <w:gridSpan w:val="2"/>
          </w:tcPr>
          <w:p w14:paraId="606391B1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1909" w:type="dxa"/>
            <w:gridSpan w:val="4"/>
          </w:tcPr>
          <w:p w14:paraId="66D92604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Asistente</w:t>
            </w:r>
          </w:p>
        </w:tc>
        <w:tc>
          <w:tcPr>
            <w:tcW w:w="2940" w:type="dxa"/>
          </w:tcPr>
          <w:p w14:paraId="339444D1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Correo electrónico</w:t>
            </w:r>
          </w:p>
        </w:tc>
      </w:tr>
      <w:tr w:rsidR="004860CA" w:rsidRPr="00F6384A" w14:paraId="73209FE7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396626720"/>
            <w:placeholder>
              <w:docPart w:val="C6BBDA4E3C7D4EE4865A5C794229504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8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3652A09F" w14:textId="15C83F51" w:rsidR="004860CA" w:rsidRPr="00F6384A" w:rsidRDefault="004860CA" w:rsidP="004860CA">
                <w:pPr>
                  <w:rPr>
                    <w:rFonts w:ascii="Gotham Book" w:hAnsi="Gotham Book"/>
                    <w:b w:val="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1840923815"/>
            <w:placeholder>
              <w:docPart w:val="4871CA6ECC2746B6894AA77DFCDFAB7F"/>
            </w:placeholder>
            <w:showingPlcHdr/>
          </w:sdtPr>
          <w:sdtContent>
            <w:tc>
              <w:tcPr>
                <w:tcW w:w="2409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</w:tcPr>
              <w:p w14:paraId="1AE8D399" w14:textId="145AF9C2" w:rsidR="004860CA" w:rsidRPr="00F6384A" w:rsidRDefault="004860CA" w:rsidP="004860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</w:t>
                </w: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suario@dominio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1574809257"/>
            <w:placeholder>
              <w:docPart w:val="DF326DB8DD7A4F8A94E62CE5267B0FA1"/>
            </w:placeholder>
          </w:sdtPr>
          <w:sdtContent>
            <w:sdt>
              <w:sdtPr>
                <w:rPr>
                  <w:rFonts w:ascii="Gotham Book" w:hAnsi="Gotham Book"/>
                  <w:b/>
                  <w:bCs/>
                  <w:color w:val="354141" w:themeColor="accent6" w:themeShade="80"/>
                  <w:sz w:val="18"/>
                  <w:szCs w:val="18"/>
                  <w:lang w:val="es-ES"/>
                </w:rPr>
                <w:id w:val="2078166240"/>
                <w:placeholder>
                  <w:docPart w:val="A3C72C40F7AF40EFB0CEA4B7ED7787A8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tc>
                  <w:tcPr>
                    <w:tcW w:w="1909" w:type="dxa"/>
                    <w:gridSpan w:val="4"/>
                    <w:tcBorders>
                      <w:top w:val="none" w:sz="0" w:space="0" w:color="auto"/>
                      <w:bottom w:val="none" w:sz="0" w:space="0" w:color="auto"/>
                    </w:tcBorders>
                  </w:tcPr>
                  <w:p w14:paraId="710A5445" w14:textId="3EA25531" w:rsidR="004860CA" w:rsidRPr="00F6384A" w:rsidRDefault="009A5643" w:rsidP="009A5643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Gotham Book" w:hAnsi="Gotham Book"/>
                        <w:b/>
                        <w:bCs/>
                        <w:color w:val="354141" w:themeColor="accent6" w:themeShade="80"/>
                        <w:sz w:val="18"/>
                        <w:szCs w:val="18"/>
                        <w:lang w:val="es-ES"/>
                      </w:rPr>
                    </w:pPr>
                    <w:r w:rsidRPr="00F6384A">
                      <w:rPr>
                        <w:rStyle w:val="Textodelmarcadordeposicin"/>
                        <w:rFonts w:ascii="Gotham Book" w:hAnsi="Gotham Book"/>
                        <w:color w:val="354141" w:themeColor="accent6" w:themeShade="80"/>
                        <w:sz w:val="18"/>
                        <w:szCs w:val="18"/>
                        <w:lang w:val="es-ES"/>
                      </w:rPr>
                      <w:t>Nombre completo</w:t>
                    </w:r>
                  </w:p>
                </w:tc>
              </w:sdtContent>
            </w:sdt>
          </w:sdtContent>
        </w:sdt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785664760"/>
            <w:placeholder>
              <w:docPart w:val="D242ECF6ED164BC4AAF958F72FCDAD42"/>
            </w:placeholder>
            <w:showingPlcHdr/>
          </w:sdtPr>
          <w:sdtContent>
            <w:tc>
              <w:tcPr>
                <w:tcW w:w="29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44FC40B" w14:textId="2D27AE36" w:rsidR="004860CA" w:rsidRPr="00F6384A" w:rsidRDefault="004860CA" w:rsidP="004860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usuario@dominio</w:t>
                </w:r>
              </w:p>
            </w:tc>
          </w:sdtContent>
        </w:sdt>
      </w:tr>
    </w:tbl>
    <w:p w14:paraId="45A34CD1" w14:textId="77777777" w:rsidR="009F771D" w:rsidRPr="00DF2ACF" w:rsidRDefault="009F771D" w:rsidP="00A641BB">
      <w:pPr>
        <w:rPr>
          <w:rFonts w:asciiTheme="minorHAnsi" w:hAnsiTheme="minorHAnsi"/>
          <w:sz w:val="18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50"/>
        <w:gridCol w:w="1085"/>
        <w:gridCol w:w="412"/>
        <w:gridCol w:w="14"/>
        <w:gridCol w:w="1016"/>
        <w:gridCol w:w="467"/>
        <w:gridCol w:w="2940"/>
      </w:tblGrid>
      <w:tr w:rsidR="000E14B2" w:rsidRPr="00F6384A" w14:paraId="766698D7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8"/>
            <w:shd w:val="clear" w:color="auto" w:fill="000E84"/>
          </w:tcPr>
          <w:p w14:paraId="24C6B6FC" w14:textId="1484ACE9" w:rsidR="000E14B2" w:rsidRPr="00F6384A" w:rsidRDefault="0032655E" w:rsidP="0032655E">
            <w:pPr>
              <w:rPr>
                <w:rFonts w:ascii="Gotham Book" w:hAnsi="Gotham Book"/>
                <w:color w:val="auto"/>
                <w:sz w:val="16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6"/>
                <w:szCs w:val="18"/>
                <w:lang w:val="es-ES"/>
              </w:rPr>
              <w:t>11. Datos de Contacto Adicional (Juntas, Envío de Información Relevante, Invitaciones, Etc.)</w:t>
            </w:r>
          </w:p>
        </w:tc>
      </w:tr>
      <w:tr w:rsidR="000E14B2" w:rsidRPr="00F6384A" w14:paraId="0F83F7FE" w14:textId="77777777" w:rsidTr="00CD5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027241" w14:textId="77777777" w:rsidR="000E14B2" w:rsidRPr="00F6384A" w:rsidRDefault="000E14B2" w:rsidP="003C732F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Nombre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252132326"/>
            <w:placeholder>
              <w:docPart w:val="6618362696E14B7B8C2513AF564994CC"/>
            </w:placeholder>
            <w:showingPlcHdr/>
          </w:sdtPr>
          <w:sdtContent>
            <w:tc>
              <w:tcPr>
                <w:tcW w:w="3261" w:type="dxa"/>
                <w:gridSpan w:val="4"/>
                <w:tcBorders>
                  <w:top w:val="none" w:sz="0" w:space="0" w:color="auto"/>
                  <w:bottom w:val="none" w:sz="0" w:space="0" w:color="auto"/>
                </w:tcBorders>
              </w:tcPr>
              <w:p w14:paraId="4DE61515" w14:textId="69FC2BB8" w:rsidR="000E14B2" w:rsidRPr="00F6384A" w:rsidRDefault="004860CA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completo</w:t>
                </w:r>
              </w:p>
            </w:tc>
          </w:sdtContent>
        </w:sdt>
        <w:tc>
          <w:tcPr>
            <w:tcW w:w="1016" w:type="dxa"/>
            <w:tcBorders>
              <w:top w:val="none" w:sz="0" w:space="0" w:color="auto"/>
              <w:bottom w:val="none" w:sz="0" w:space="0" w:color="auto"/>
            </w:tcBorders>
          </w:tcPr>
          <w:p w14:paraId="0EC3AEEF" w14:textId="77777777" w:rsidR="000E14B2" w:rsidRPr="00F6384A" w:rsidRDefault="000E14B2" w:rsidP="003C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Puesto</w:t>
            </w:r>
          </w:p>
        </w:tc>
        <w:sdt>
          <w:sdtPr>
            <w:rPr>
              <w:rFonts w:ascii="Gotham Book" w:hAnsi="Gotham Book"/>
              <w:b/>
              <w:sz w:val="18"/>
              <w:szCs w:val="18"/>
              <w:lang w:val="es-ES"/>
            </w:rPr>
            <w:id w:val="-36208903"/>
            <w:placeholder>
              <w:docPart w:val="5CC02754C82B449CBD311F65366B96C1"/>
            </w:placeholder>
            <w:showingPlcHdr/>
            <w:text/>
          </w:sdtPr>
          <w:sdtContent>
            <w:tc>
              <w:tcPr>
                <w:tcW w:w="3407" w:type="dxa"/>
                <w:gridSpan w:val="2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41AB44F" w14:textId="7253EDDF" w:rsidR="000E14B2" w:rsidRPr="00F6384A" w:rsidRDefault="004860CA" w:rsidP="003C732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Cargo en la empresa</w:t>
                </w:r>
              </w:p>
            </w:tc>
          </w:sdtContent>
        </w:sdt>
      </w:tr>
      <w:tr w:rsidR="000E14B2" w:rsidRPr="00F6384A" w14:paraId="50F8150A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gridSpan w:val="4"/>
          </w:tcPr>
          <w:p w14:paraId="54CD9514" w14:textId="77777777" w:rsidR="000E14B2" w:rsidRPr="00F6384A" w:rsidRDefault="000E14B2" w:rsidP="003C732F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Domicilio (calle y número)</w:t>
            </w:r>
          </w:p>
        </w:tc>
        <w:tc>
          <w:tcPr>
            <w:tcW w:w="4437" w:type="dxa"/>
            <w:gridSpan w:val="4"/>
          </w:tcPr>
          <w:p w14:paraId="6DDCF6E1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Colonia</w:t>
            </w:r>
          </w:p>
        </w:tc>
      </w:tr>
      <w:tr w:rsidR="000E14B2" w:rsidRPr="00F6384A" w14:paraId="647F98C3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449857543"/>
            <w:placeholder>
              <w:docPart w:val="05DFBA19D3F042E783E112CC6A05A3F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89" w:type="dxa"/>
                <w:gridSpan w:val="4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584C11D9" w14:textId="44A18AE9" w:rsidR="000E14B2" w:rsidRPr="00F6384A" w:rsidRDefault="004860CA" w:rsidP="003C732F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Calle, número, interior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919592901"/>
            <w:placeholder>
              <w:docPart w:val="E6B0F45FE7164B478B5402FCDA663320"/>
            </w:placeholder>
            <w:showingPlcHdr/>
            <w:text/>
          </w:sdtPr>
          <w:sdtContent>
            <w:tc>
              <w:tcPr>
                <w:tcW w:w="4437" w:type="dxa"/>
                <w:gridSpan w:val="4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9559D47" w14:textId="2EE17937" w:rsidR="000E14B2" w:rsidRPr="00F6384A" w:rsidRDefault="00CD5FC3" w:rsidP="007343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 la Colonia</w:t>
                </w:r>
              </w:p>
            </w:tc>
          </w:sdtContent>
        </w:sdt>
      </w:tr>
      <w:tr w:rsidR="000E14B2" w:rsidRPr="00F6384A" w14:paraId="18344E75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gridSpan w:val="2"/>
          </w:tcPr>
          <w:p w14:paraId="0E14674E" w14:textId="77777777" w:rsidR="000E14B2" w:rsidRPr="00F6384A" w:rsidRDefault="000E14B2" w:rsidP="003C732F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2994" w:type="dxa"/>
            <w:gridSpan w:val="5"/>
          </w:tcPr>
          <w:p w14:paraId="3FCBD57B" w14:textId="5B8E65C5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2940" w:type="dxa"/>
          </w:tcPr>
          <w:p w14:paraId="09C9A7BA" w14:textId="77777777" w:rsidR="000E14B2" w:rsidRPr="00F6384A" w:rsidRDefault="000E14B2" w:rsidP="003C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Estado</w:t>
            </w:r>
          </w:p>
        </w:tc>
      </w:tr>
      <w:tr w:rsidR="004860CA" w:rsidRPr="00F6384A" w14:paraId="7B0A084D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1042204901"/>
            <w:placeholder>
              <w:docPart w:val="A2694D3B811C4EACBDB212CB49986551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92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29B2A7B6" w14:textId="56C1C591" w:rsidR="004860CA" w:rsidRPr="00F6384A" w:rsidRDefault="004860CA" w:rsidP="004860CA">
                <w:pPr>
                  <w:rPr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b w:val="0"/>
                    <w:bCs w:val="0"/>
                    <w:color w:val="354141" w:themeColor="accent6" w:themeShade="80"/>
                    <w:sz w:val="18"/>
                    <w:szCs w:val="18"/>
                    <w:lang w:val="es-ES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695958001"/>
            <w:placeholder>
              <w:docPart w:val="DDBD0B5A2A1F4508AD591F29719F3226"/>
            </w:placeholder>
            <w:showingPlcHdr/>
            <w:text/>
          </w:sdtPr>
          <w:sdtContent>
            <w:tc>
              <w:tcPr>
                <w:tcW w:w="2994" w:type="dxa"/>
                <w:gridSpan w:val="5"/>
                <w:tcBorders>
                  <w:top w:val="none" w:sz="0" w:space="0" w:color="auto"/>
                  <w:bottom w:val="none" w:sz="0" w:space="0" w:color="auto"/>
                </w:tcBorders>
              </w:tcPr>
              <w:p w14:paraId="45D8B65A" w14:textId="5C281A28" w:rsidR="004860CA" w:rsidRPr="00F6384A" w:rsidRDefault="004860CA" w:rsidP="004860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-881095852"/>
            <w:placeholder>
              <w:docPart w:val="A177928494BE42DFA48EA3DB52260CC2"/>
            </w:placeholder>
            <w:showingPlcHdr/>
            <w:text/>
          </w:sdtPr>
          <w:sdtContent>
            <w:tc>
              <w:tcPr>
                <w:tcW w:w="29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25D86E3E" w14:textId="494E7E8D" w:rsidR="004860CA" w:rsidRPr="00F6384A" w:rsidRDefault="004860CA" w:rsidP="004860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Estado</w:t>
                </w:r>
              </w:p>
            </w:tc>
          </w:sdtContent>
        </w:sdt>
      </w:tr>
      <w:tr w:rsidR="004860CA" w:rsidRPr="00F6384A" w14:paraId="1DCAC66C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3"/>
          </w:tcPr>
          <w:p w14:paraId="4AED72A0" w14:textId="3BF54E6C" w:rsidR="004860CA" w:rsidRPr="00F6384A" w:rsidRDefault="004860CA" w:rsidP="004860CA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4849" w:type="dxa"/>
            <w:gridSpan w:val="5"/>
          </w:tcPr>
          <w:p w14:paraId="12533952" w14:textId="77777777" w:rsidR="004860CA" w:rsidRPr="00F6384A" w:rsidRDefault="004860CA" w:rsidP="00486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Correo electrónico</w:t>
            </w:r>
          </w:p>
        </w:tc>
      </w:tr>
      <w:tr w:rsidR="004860CA" w:rsidRPr="00F6384A" w14:paraId="5BA41D79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Gotham Book" w:hAnsi="Gotham Book"/>
              <w:color w:val="354141" w:themeColor="accent6" w:themeShade="80"/>
              <w:sz w:val="18"/>
              <w:szCs w:val="18"/>
              <w:lang w:val="es-ES"/>
            </w:rPr>
            <w:id w:val="1145401654"/>
            <w:placeholder>
              <w:docPart w:val="582106C5DD2745B39797045ED3119A7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077" w:type="dxa"/>
                <w:gridSpan w:val="3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</w:tcPr>
              <w:p w14:paraId="072AE997" w14:textId="49CE606C" w:rsidR="004860CA" w:rsidRPr="00F6384A" w:rsidRDefault="004860CA" w:rsidP="004860CA">
                <w:pPr>
                  <w:rPr>
                    <w:rFonts w:ascii="Gotham Book" w:hAnsi="Gotham Book"/>
                    <w:b w:val="0"/>
                    <w:bCs w:val="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920904599"/>
            <w:placeholder>
              <w:docPart w:val="E86900F578114D1DBAD3338C86C0F571"/>
            </w:placeholder>
            <w:showingPlcHdr/>
          </w:sdtPr>
          <w:sdtContent>
            <w:tc>
              <w:tcPr>
                <w:tcW w:w="4849" w:type="dxa"/>
                <w:gridSpan w:val="5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144FFCDB" w14:textId="5ECC3558" w:rsidR="004860CA" w:rsidRPr="00F6384A" w:rsidRDefault="004860CA" w:rsidP="004860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</w:t>
                </w: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suario@dominio</w:t>
                </w:r>
              </w:p>
            </w:tc>
          </w:sdtContent>
        </w:sdt>
      </w:tr>
    </w:tbl>
    <w:p w14:paraId="5C41AA7C" w14:textId="5E3637ED" w:rsidR="00CD5FC3" w:rsidRPr="00DF2ACF" w:rsidRDefault="00CD5FC3" w:rsidP="00A641BB">
      <w:pPr>
        <w:rPr>
          <w:rFonts w:asciiTheme="minorHAnsi" w:hAnsiTheme="minorHAnsi"/>
          <w:sz w:val="18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1975"/>
        <w:gridCol w:w="1559"/>
        <w:gridCol w:w="3686"/>
        <w:gridCol w:w="1706"/>
      </w:tblGrid>
      <w:tr w:rsidR="00CD5FC3" w:rsidRPr="00F6384A" w14:paraId="1C29F468" w14:textId="77777777" w:rsidTr="00493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shd w:val="clear" w:color="auto" w:fill="000E84"/>
          </w:tcPr>
          <w:p w14:paraId="2F384132" w14:textId="0A86DAC0" w:rsidR="00CD5FC3" w:rsidRPr="00F6384A" w:rsidRDefault="00CD5FC3" w:rsidP="00CD5FC3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12. Actividad de la Empresa</w:t>
            </w:r>
          </w:p>
        </w:tc>
      </w:tr>
      <w:tr w:rsidR="00CD5FC3" w:rsidRPr="00F6384A" w14:paraId="449C6BAE" w14:textId="77777777" w:rsidTr="0049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vAlign w:val="center"/>
          </w:tcPr>
          <w:p w14:paraId="03C20091" w14:textId="5CB2740D" w:rsidR="00CD5FC3" w:rsidRPr="00F6384A" w:rsidRDefault="00CD5FC3" w:rsidP="00CD5FC3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i/>
                <w:color w:val="506161" w:themeColor="accent6" w:themeShade="BF"/>
                <w:sz w:val="18"/>
                <w:szCs w:val="18"/>
                <w:lang w:val="es-ES"/>
              </w:rPr>
              <w:t>Nota: Favor de marcar únicamente las dos actividades principales a las que se dedica su empresa.</w:t>
            </w:r>
          </w:p>
        </w:tc>
      </w:tr>
      <w:tr w:rsidR="00CD5FC3" w:rsidRPr="00F6384A" w14:paraId="16CA1370" w14:textId="77777777" w:rsidTr="00493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15BC279C" w14:textId="06CF815F" w:rsidR="00CD5FC3" w:rsidRPr="00F6384A" w:rsidRDefault="00CD5FC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Comercialización</w:t>
            </w:r>
          </w:p>
        </w:tc>
        <w:sdt>
          <w:sdtPr>
            <w:rPr>
              <w:rFonts w:ascii="Gotham Book" w:hAnsi="Gotham Book"/>
              <w:b/>
              <w:bCs/>
              <w:sz w:val="18"/>
              <w:szCs w:val="18"/>
              <w:lang w:val="es-ES"/>
            </w:rPr>
            <w:id w:val="-169969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6E485566" w14:textId="152C1F84" w:rsidR="00CD5FC3" w:rsidRPr="00F6384A" w:rsidRDefault="00CD5FC3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68012011" w14:textId="673B41D7" w:rsidR="00CD5FC3" w:rsidRPr="00F6384A" w:rsidRDefault="00CD5FC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Diseño y o Programación de Sistemas</w:t>
            </w:r>
          </w:p>
        </w:tc>
        <w:sdt>
          <w:sdtPr>
            <w:rPr>
              <w:rFonts w:ascii="Gotham Book" w:hAnsi="Gotham Book"/>
              <w:b/>
              <w:sz w:val="18"/>
              <w:szCs w:val="18"/>
              <w:lang w:val="es-ES"/>
            </w:rPr>
            <w:id w:val="-33753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6" w:type="dxa"/>
                <w:vAlign w:val="center"/>
              </w:tcPr>
              <w:p w14:paraId="0E380951" w14:textId="06C2D948" w:rsidR="00CD5FC3" w:rsidRPr="00F6384A" w:rsidRDefault="00493660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CD5FC3" w:rsidRPr="00F6384A" w14:paraId="7A1C4074" w14:textId="77777777" w:rsidTr="0049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4FFF2A5E" w14:textId="61A2C21F" w:rsidR="00CD5FC3" w:rsidRPr="00F6384A" w:rsidRDefault="00CD5FC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Ensamble</w:t>
            </w:r>
          </w:p>
        </w:tc>
        <w:sdt>
          <w:sdtPr>
            <w:rPr>
              <w:rFonts w:ascii="Gotham Book" w:hAnsi="Gotham Book"/>
              <w:b/>
              <w:bCs/>
              <w:sz w:val="18"/>
              <w:szCs w:val="18"/>
              <w:lang w:val="es-ES"/>
            </w:rPr>
            <w:id w:val="-31241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0B09330A" w14:textId="4BDE1946" w:rsidR="00CD5FC3" w:rsidRPr="00F6384A" w:rsidRDefault="00CD5FC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AF7C6C5" w14:textId="6759C7BE" w:rsidR="00CD5FC3" w:rsidRPr="00F6384A" w:rsidRDefault="00CD5FC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Fabricación</w:t>
            </w:r>
          </w:p>
        </w:tc>
        <w:sdt>
          <w:sdtPr>
            <w:rPr>
              <w:rFonts w:ascii="Gotham Book" w:hAnsi="Gotham Book"/>
              <w:b/>
              <w:sz w:val="18"/>
              <w:szCs w:val="18"/>
              <w:lang w:val="es-ES"/>
            </w:rPr>
            <w:id w:val="71724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6" w:type="dxa"/>
                <w:vAlign w:val="center"/>
              </w:tcPr>
              <w:p w14:paraId="0E915FFE" w14:textId="4AB947C9" w:rsidR="00CD5FC3" w:rsidRPr="00F6384A" w:rsidRDefault="00493660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CD5FC3" w:rsidRPr="00F6384A" w14:paraId="54FBA826" w14:textId="77777777" w:rsidTr="00493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Align w:val="center"/>
          </w:tcPr>
          <w:p w14:paraId="490EE0C3" w14:textId="3BFE0A56" w:rsidR="00CD5FC3" w:rsidRPr="00F6384A" w:rsidRDefault="00CD5FC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Operación</w:t>
            </w:r>
          </w:p>
        </w:tc>
        <w:sdt>
          <w:sdtPr>
            <w:rPr>
              <w:rFonts w:ascii="Gotham Book" w:hAnsi="Gotham Book"/>
              <w:b/>
              <w:bCs/>
              <w:sz w:val="18"/>
              <w:szCs w:val="18"/>
              <w:lang w:val="es-ES"/>
            </w:rPr>
            <w:id w:val="-81010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14:paraId="5AD1668A" w14:textId="01B029EC" w:rsidR="00CD5FC3" w:rsidRPr="00F6384A" w:rsidRDefault="00CD5FC3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2E57A3D6" w14:textId="7A50C0C7" w:rsidR="00CD5FC3" w:rsidRPr="00F6384A" w:rsidRDefault="00CD5FC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Mantenimiento</w:t>
            </w:r>
          </w:p>
        </w:tc>
        <w:sdt>
          <w:sdtPr>
            <w:rPr>
              <w:rFonts w:ascii="Gotham Book" w:hAnsi="Gotham Book"/>
              <w:b/>
              <w:sz w:val="18"/>
              <w:szCs w:val="18"/>
              <w:lang w:val="es-ES"/>
            </w:rPr>
            <w:id w:val="-20692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6" w:type="dxa"/>
                <w:vAlign w:val="center"/>
              </w:tcPr>
              <w:p w14:paraId="73350B33" w14:textId="4C25F5E9" w:rsidR="00CD5FC3" w:rsidRPr="00F6384A" w:rsidRDefault="00CD5FC3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CD5FC3" w:rsidRPr="00F6384A" w14:paraId="02E21A81" w14:textId="77777777" w:rsidTr="0049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bottom w:val="single" w:sz="8" w:space="0" w:color="000E84"/>
            </w:tcBorders>
            <w:vAlign w:val="center"/>
          </w:tcPr>
          <w:p w14:paraId="577CF758" w14:textId="7E171276" w:rsidR="00CD5FC3" w:rsidRPr="00F6384A" w:rsidRDefault="00CD5FC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Instalación</w:t>
            </w:r>
          </w:p>
        </w:tc>
        <w:sdt>
          <w:sdtPr>
            <w:rPr>
              <w:rFonts w:ascii="Gotham Book" w:hAnsi="Gotham Book"/>
              <w:b/>
              <w:bCs/>
              <w:sz w:val="18"/>
              <w:szCs w:val="18"/>
              <w:lang w:val="es-ES"/>
            </w:rPr>
            <w:id w:val="15884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bottom w:val="single" w:sz="8" w:space="0" w:color="000E84"/>
                </w:tcBorders>
                <w:vAlign w:val="center"/>
              </w:tcPr>
              <w:p w14:paraId="7029C46E" w14:textId="556C1FA5" w:rsidR="00CD5FC3" w:rsidRPr="00F6384A" w:rsidRDefault="00CD5FC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0D61AB85" w14:textId="1FBF8C8C" w:rsidR="00CD5FC3" w:rsidRPr="00F6384A" w:rsidRDefault="00CD5FC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>Otros</w:t>
            </w:r>
          </w:p>
        </w:tc>
        <w:sdt>
          <w:sdtPr>
            <w:rPr>
              <w:rFonts w:ascii="Gotham Book" w:hAnsi="Gotham Book"/>
              <w:b/>
              <w:sz w:val="18"/>
              <w:szCs w:val="18"/>
              <w:lang w:val="es-ES"/>
            </w:rPr>
            <w:id w:val="199406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6" w:type="dxa"/>
                <w:vAlign w:val="center"/>
              </w:tcPr>
              <w:p w14:paraId="76FDD505" w14:textId="6BD25441" w:rsidR="00CD5FC3" w:rsidRPr="00F6384A" w:rsidRDefault="00CD5FC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MS Gothic" w:eastAsia="MS Gothic" w:hAnsi="MS Gothic"/>
                    <w:b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493660" w:rsidRPr="00F6384A" w14:paraId="7E93A7EF" w14:textId="77777777" w:rsidTr="00493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gridSpan w:val="2"/>
            <w:tcBorders>
              <w:left w:val="nil"/>
              <w:bottom w:val="nil"/>
            </w:tcBorders>
            <w:vAlign w:val="center"/>
          </w:tcPr>
          <w:p w14:paraId="72CC328B" w14:textId="77777777" w:rsidR="00493660" w:rsidRPr="00F6384A" w:rsidRDefault="00493660" w:rsidP="00493660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AEDC462" w14:textId="354612EB" w:rsidR="00493660" w:rsidRPr="00F6384A" w:rsidRDefault="00493660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  <w:t xml:space="preserve">Especifique:  </w:t>
            </w:r>
            <w:sdt>
              <w:sdtPr>
                <w:rPr>
                  <w:rFonts w:ascii="Gotham Book" w:hAnsi="Gotham Book"/>
                  <w:b/>
                  <w:bCs/>
                  <w:sz w:val="18"/>
                  <w:szCs w:val="18"/>
                  <w:lang w:val="es-ES"/>
                </w:rPr>
                <w:id w:val="-1917313745"/>
                <w:placeholder>
                  <w:docPart w:val="660618AEF0A94FB2BDD3EFCAA53C4942"/>
                </w:placeholder>
                <w:showingPlcHdr/>
              </w:sdtPr>
              <w:sdtContent>
                <w:r w:rsidRPr="00F6384A">
                  <w:rPr>
                    <w:rStyle w:val="Textodelmarcadordeposicin"/>
                    <w:rFonts w:eastAsiaTheme="minorHAnsi"/>
                    <w:lang w:val="es-ES"/>
                  </w:rPr>
                  <w:t>Otras actividades.</w:t>
                </w:r>
              </w:sdtContent>
            </w:sdt>
          </w:p>
        </w:tc>
      </w:tr>
    </w:tbl>
    <w:p w14:paraId="786A8888" w14:textId="77777777" w:rsidR="0075482D" w:rsidRPr="00DF2ACF" w:rsidRDefault="0075482D" w:rsidP="00A641BB">
      <w:pPr>
        <w:rPr>
          <w:rFonts w:asciiTheme="minorHAnsi" w:hAnsiTheme="minorHAnsi"/>
          <w:sz w:val="18"/>
          <w:lang w:val="es-ES"/>
        </w:rPr>
      </w:pPr>
    </w:p>
    <w:tbl>
      <w:tblPr>
        <w:tblStyle w:val="Listaclara-nfasis6"/>
        <w:tblW w:w="8978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2317"/>
        <w:gridCol w:w="396"/>
        <w:gridCol w:w="1513"/>
        <w:gridCol w:w="279"/>
        <w:gridCol w:w="2354"/>
        <w:gridCol w:w="396"/>
        <w:gridCol w:w="1723"/>
      </w:tblGrid>
      <w:tr w:rsidR="0075482D" w:rsidRPr="00F6384A" w14:paraId="15834E50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7"/>
            <w:shd w:val="clear" w:color="auto" w:fill="000E84"/>
          </w:tcPr>
          <w:p w14:paraId="2A04CEEE" w14:textId="58FD5998" w:rsidR="0075482D" w:rsidRPr="00F6384A" w:rsidRDefault="0075482D" w:rsidP="0082339C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1</w:t>
            </w:r>
            <w:r w:rsidR="0082339C" w:rsidRPr="00F6384A">
              <w:rPr>
                <w:rFonts w:ascii="Gotham Book" w:hAnsi="Gotham Book"/>
                <w:sz w:val="18"/>
                <w:szCs w:val="18"/>
                <w:lang w:val="es-ES"/>
              </w:rPr>
              <w:t>3</w:t>
            </w: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. </w:t>
            </w:r>
            <w:r w:rsidR="0032655E" w:rsidRPr="00F6384A">
              <w:rPr>
                <w:rFonts w:ascii="Gotham Book" w:hAnsi="Gotham Book"/>
                <w:sz w:val="18"/>
                <w:szCs w:val="18"/>
                <w:lang w:val="es-ES"/>
              </w:rPr>
              <w:t>Productos</w:t>
            </w:r>
          </w:p>
        </w:tc>
      </w:tr>
      <w:tr w:rsidR="0075482D" w:rsidRPr="00F6384A" w14:paraId="28121DD4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02256" w14:textId="77777777" w:rsidR="0075482D" w:rsidRPr="00F6384A" w:rsidRDefault="0075482D" w:rsidP="0075482D">
            <w:pPr>
              <w:rPr>
                <w:rFonts w:ascii="Gotham Book" w:hAnsi="Gotham Book"/>
                <w:i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i/>
                <w:color w:val="506161" w:themeColor="accent6" w:themeShade="BF"/>
                <w:sz w:val="18"/>
                <w:szCs w:val="18"/>
                <w:lang w:val="es-ES"/>
              </w:rPr>
              <w:t>Nota: Favor de no marcar más de 5 productos con el propósito de clasificarlo correctamente en los grupos de trabajo.</w:t>
            </w:r>
          </w:p>
        </w:tc>
      </w:tr>
      <w:tr w:rsidR="009651E4" w:rsidRPr="00F6384A" w14:paraId="3848451A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</w:tcPr>
          <w:p w14:paraId="5A0F06A9" w14:textId="77777777" w:rsidR="009651E4" w:rsidRPr="00F6384A" w:rsidRDefault="009651E4" w:rsidP="0075482D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Sección I</w:t>
            </w:r>
          </w:p>
          <w:p w14:paraId="0D7F6786" w14:textId="77777777" w:rsidR="009651E4" w:rsidRPr="00F6384A" w:rsidRDefault="009651E4" w:rsidP="0075482D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Aparatos y equipos de uso doméstico y similar</w:t>
            </w:r>
          </w:p>
        </w:tc>
        <w:tc>
          <w:tcPr>
            <w:tcW w:w="279" w:type="dxa"/>
            <w:vMerge w:val="restart"/>
          </w:tcPr>
          <w:p w14:paraId="6BB34942" w14:textId="77777777" w:rsidR="009651E4" w:rsidRPr="00F6384A" w:rsidRDefault="009651E4" w:rsidP="00754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vAlign w:val="center"/>
          </w:tcPr>
          <w:p w14:paraId="580E510D" w14:textId="77777777" w:rsidR="009651E4" w:rsidRPr="00F6384A" w:rsidRDefault="0058274B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VI Electrónica Industrial, Científica y de Procesos</w:t>
            </w:r>
          </w:p>
        </w:tc>
      </w:tr>
      <w:tr w:rsidR="009651E4" w:rsidRPr="00F6384A" w14:paraId="6C3C6397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8FC711" w14:textId="77777777" w:rsidR="009651E4" w:rsidRPr="00F6384A" w:rsidRDefault="009651E4" w:rsidP="007C07E8">
            <w:pPr>
              <w:jc w:val="center"/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71D4C219" w14:textId="77777777" w:rsidR="009651E4" w:rsidRPr="00F6384A" w:rsidRDefault="009651E4" w:rsidP="007C0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tcBorders>
              <w:top w:val="none" w:sz="0" w:space="0" w:color="auto"/>
              <w:bottom w:val="none" w:sz="0" w:space="0" w:color="auto"/>
            </w:tcBorders>
          </w:tcPr>
          <w:p w14:paraId="0A271AA4" w14:textId="13F9E0F9" w:rsidR="009651E4" w:rsidRPr="00F6384A" w:rsidRDefault="008264DE" w:rsidP="007C0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color w:val="A5B5B5" w:themeColor="accent6" w:themeTint="99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935CC3D" w14:textId="77777777" w:rsidR="009651E4" w:rsidRPr="00F6384A" w:rsidRDefault="009651E4" w:rsidP="00754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</w:tcPr>
          <w:p w14:paraId="3FE8FEA7" w14:textId="77777777" w:rsidR="009651E4" w:rsidRPr="00F6384A" w:rsidRDefault="009651E4" w:rsidP="003C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687E12E0" w14:textId="77777777" w:rsidR="009651E4" w:rsidRPr="00F6384A" w:rsidRDefault="009651E4" w:rsidP="003C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A6FCC8" w14:textId="77777777" w:rsidR="009651E4" w:rsidRPr="00F6384A" w:rsidRDefault="009651E4" w:rsidP="003C73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B06B13" w:rsidRPr="00F6384A" w14:paraId="19BAE4DC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63C57703" w14:textId="77777777" w:rsidR="00B06B13" w:rsidRPr="00F6384A" w:rsidRDefault="00B06B13" w:rsidP="00493660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Amplificadores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5993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2973A24E" w14:textId="1FEAD7EA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443808711"/>
            <w:placeholder>
              <w:docPart w:val="D863808E87E648C696E15903ABB7B741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5426599C" w14:textId="48731082" w:rsidR="00B06B13" w:rsidRPr="00F6384A" w:rsidRDefault="005F2858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color w:val="A5B5B5" w:themeColor="accent6" w:themeTint="99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E489641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21B91AA0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Alarmas electrónicas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4549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53F2BE3" w14:textId="1DF61718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043940861"/>
            <w:placeholder>
              <w:docPart w:val="E3F4B443EF344F56AB091D2E4F40CF82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73839368" w14:textId="55AEFDFC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7A5B306F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EA8AF0" w14:textId="77777777" w:rsidR="00B06B13" w:rsidRPr="00F6384A" w:rsidRDefault="00B06B13" w:rsidP="00493660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Cámaras de televisión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46496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DE0E9D0" w14:textId="5D6F7853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526314731"/>
            <w:placeholder>
              <w:docPart w:val="E316758B768F4884AC485BDAD043AE89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8769520" w14:textId="67CDFAB0" w:rsidR="00B06B13" w:rsidRPr="00F6384A" w:rsidRDefault="00B06B1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843A7D1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89E9CB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Aparatos y equipos de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53DB0E06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medición y control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636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5B5F0FF" w14:textId="4B5519CA" w:rsidR="00B06B13" w:rsidRPr="00F6384A" w:rsidRDefault="00493660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697155868"/>
            <w:placeholder>
              <w:docPart w:val="594B9D7CBC0E4A2A8CF439DD6C1C1384"/>
            </w:placeholder>
            <w:showingPlcHdr/>
          </w:sdtPr>
          <w:sdtContent>
            <w:tc>
              <w:tcPr>
                <w:tcW w:w="1723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FEB20ED" w14:textId="0579ED9C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6DFCB960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175E1AC5" w14:textId="77777777" w:rsidR="00B06B13" w:rsidRPr="00F6384A" w:rsidRDefault="00B06B13" w:rsidP="00493660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Equipos de sonido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6897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035C891" w14:textId="77B77436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075358566"/>
            <w:placeholder>
              <w:docPart w:val="4F815E0ECC9849A2AFCD2FDF4FD77DB1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7A5C23B6" w14:textId="7E0EE3DC" w:rsidR="00B06B13" w:rsidRPr="00F6384A" w:rsidRDefault="00B06B13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BD2F06F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vAlign w:val="center"/>
          </w:tcPr>
          <w:p w14:paraId="265E9AC8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1664B6F0" w14:textId="77777777" w:rsidR="00B06B13" w:rsidRPr="00F6384A" w:rsidRDefault="00B06B13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vAlign w:val="center"/>
          </w:tcPr>
          <w:p w14:paraId="30CAC538" w14:textId="77777777" w:rsidR="00B06B13" w:rsidRPr="00F6384A" w:rsidRDefault="00B06B13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5479C47D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609562" w14:textId="77777777" w:rsidR="00B06B13" w:rsidRPr="00F6384A" w:rsidRDefault="00B06B13" w:rsidP="00493660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Equipos de sonido p/auto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9949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B4F8DAA" w14:textId="0FF20C19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286003246"/>
            <w:placeholder>
              <w:docPart w:val="1ABCD755B18B442BABBDB2312662A1BB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5FAB462" w14:textId="489C8826" w:rsidR="00B06B13" w:rsidRPr="00F6384A" w:rsidRDefault="00B06B1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DE6F6BB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9449AF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Contadores electrónicos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78095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3DBB230" w14:textId="4EAB0D7A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018074334"/>
            <w:placeholder>
              <w:docPart w:val="5F6B5B5784B646FCBBBDE1832C435A0C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E4FBFB0" w14:textId="2284A74E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0060B35A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5E73CB7F" w14:textId="77777777" w:rsidR="00B06B13" w:rsidRPr="00F6384A" w:rsidRDefault="00B06B13" w:rsidP="00493660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Grabadoras de audio y video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41298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B52AA0B" w14:textId="1DC0411E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109009207"/>
            <w:placeholder>
              <w:docPart w:val="8809E28726CF4B50A99C3928EB37C406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4D5238D8" w14:textId="3341199E" w:rsidR="00B06B13" w:rsidRPr="00F6384A" w:rsidRDefault="00B06B13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65B8FEE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61AD9904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Controles programables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6439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BD41C72" w14:textId="0DF8C7E8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58988273"/>
            <w:placeholder>
              <w:docPart w:val="40D994DD6779419FA4A17F47C422D1F7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73543420" w14:textId="43811027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1F5D8898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D43C3" w14:textId="77777777" w:rsidR="00B06B13" w:rsidRPr="00F6384A" w:rsidRDefault="00B06B13" w:rsidP="00493660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Instrumentos musicales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71705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5AD4EEF" w14:textId="01580D26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64503297"/>
            <w:placeholder>
              <w:docPart w:val="F31870E3322E45828205F2D9E0516D43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4B9E66C" w14:textId="62B97561" w:rsidR="00B06B13" w:rsidRPr="00F6384A" w:rsidRDefault="00B06B1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AC980BA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5C3429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Equipo de reg. y control 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0F4A0BDF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industrial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94288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6B630F8" w14:textId="7B3F724B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866899865"/>
            <w:placeholder>
              <w:docPart w:val="274A60FC62674BDC93CF521A277A9B77"/>
            </w:placeholder>
            <w:showingPlcHdr/>
          </w:sdtPr>
          <w:sdtContent>
            <w:tc>
              <w:tcPr>
                <w:tcW w:w="1723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6817475" w14:textId="79A601B9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48B16FB4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624DEBC2" w14:textId="77777777" w:rsidR="00B06B13" w:rsidRPr="00F6384A" w:rsidRDefault="00B06B13" w:rsidP="00493660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Radios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70353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25A68B0" w14:textId="23D6471F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245457663"/>
            <w:placeholder>
              <w:docPart w:val="D6717F4B764540CF851969E8CEDA6803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416F0167" w14:textId="3AE6A9F4" w:rsidR="00B06B13" w:rsidRPr="00F6384A" w:rsidRDefault="00B06B13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A95A19C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vAlign w:val="center"/>
          </w:tcPr>
          <w:p w14:paraId="3965CBAB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11432B7A" w14:textId="77777777" w:rsidR="00B06B13" w:rsidRPr="00F6384A" w:rsidRDefault="00B06B13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vAlign w:val="center"/>
          </w:tcPr>
          <w:p w14:paraId="58E79E51" w14:textId="77777777" w:rsidR="00B06B13" w:rsidRPr="00F6384A" w:rsidRDefault="00B06B13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5F88E4E8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1723E8" w14:textId="77777777" w:rsidR="00B06B13" w:rsidRPr="00F6384A" w:rsidRDefault="00B06B13" w:rsidP="00493660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Televisores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11678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4C95B1D" w14:textId="6777517E" w:rsidR="00B06B13" w:rsidRPr="00F6384A" w:rsidRDefault="00493660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066057801"/>
            <w:placeholder>
              <w:docPart w:val="A9EA7601EDFE4D358E243088DBE9FB8A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BB94D96" w14:textId="384D8F12" w:rsidR="00B06B13" w:rsidRPr="00F6384A" w:rsidRDefault="00B06B13" w:rsidP="004936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EE25C78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022D81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Equipos de prueba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74270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7987365" w14:textId="0061C556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643170515"/>
            <w:placeholder>
              <w:docPart w:val="AE74BC9841AB4C6DAD17060E5FC43AA8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2E8FD91C" w14:textId="3845C956" w:rsidR="00B06B13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color w:val="A5B5B5" w:themeColor="accent6" w:themeTint="99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67715094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21C27B0A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54803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CF6F18B" w14:textId="6CC3FFCC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817684160"/>
            <w:placeholder>
              <w:docPart w:val="9F5F416E87D44A21AFCC756D734940A0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689D4333" w14:textId="567BDD69" w:rsidR="00B06B13" w:rsidRPr="00F6384A" w:rsidRDefault="005F2858" w:rsidP="0049366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color w:val="A5B5B5" w:themeColor="accent6" w:themeTint="99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427F655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3C220FEB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Instrumentos científicos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08513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01C979B9" w14:textId="008A7FD4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596623985"/>
            <w:placeholder>
              <w:docPart w:val="58143331630F4F7E83E90CCFE884F635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294F6F65" w14:textId="4CEE2E0F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07207EEE" w14:textId="77777777" w:rsidTr="00F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E84"/>
            <w:vAlign w:val="center"/>
          </w:tcPr>
          <w:p w14:paraId="012D3B46" w14:textId="77777777" w:rsidR="00B06B13" w:rsidRPr="00F6384A" w:rsidRDefault="00B06B13" w:rsidP="00493660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3F47A96C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3B6888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Sistemas de fuerza 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7125F59B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ininterrumpible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2643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84C3118" w14:textId="657F3F9D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963652545"/>
            <w:placeholder>
              <w:docPart w:val="4FB4407DDD944340874200E5FBE2C203"/>
            </w:placeholder>
            <w:showingPlcHdr/>
          </w:sdtPr>
          <w:sdtContent>
            <w:tc>
              <w:tcPr>
                <w:tcW w:w="1723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E04543C" w14:textId="7121D2E3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8264DE" w:rsidRPr="00F6384A" w14:paraId="2C1979BA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</w:tcPr>
          <w:p w14:paraId="04B23121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 xml:space="preserve">Sección II </w:t>
            </w: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br/>
              <w:t>Partes, componentes y sub-ensambles</w:t>
            </w:r>
          </w:p>
        </w:tc>
        <w:tc>
          <w:tcPr>
            <w:tcW w:w="279" w:type="dxa"/>
            <w:vMerge/>
          </w:tcPr>
          <w:p w14:paraId="43136919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vAlign w:val="center"/>
          </w:tcPr>
          <w:p w14:paraId="5AB3C111" w14:textId="77777777" w:rsidR="008264DE" w:rsidRPr="00F6384A" w:rsidRDefault="008264DE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3D0292FA" w14:textId="77777777" w:rsidR="008264DE" w:rsidRPr="00F6384A" w:rsidRDefault="008264DE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vAlign w:val="center"/>
          </w:tcPr>
          <w:p w14:paraId="26CD4695" w14:textId="77777777" w:rsidR="008264DE" w:rsidRPr="00F6384A" w:rsidRDefault="008264DE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8264DE" w:rsidRPr="00F6384A" w14:paraId="0FB98232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5FA5DE" w14:textId="77777777" w:rsidR="008264DE" w:rsidRPr="00F6384A" w:rsidRDefault="008264DE" w:rsidP="008264DE">
            <w:pPr>
              <w:jc w:val="center"/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386B128F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tcBorders>
              <w:top w:val="none" w:sz="0" w:space="0" w:color="auto"/>
              <w:bottom w:val="none" w:sz="0" w:space="0" w:color="auto"/>
            </w:tcBorders>
          </w:tcPr>
          <w:p w14:paraId="7EB3DAC7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4DCF489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9E0981" w14:textId="77777777" w:rsidR="008264DE" w:rsidRPr="00F6384A" w:rsidRDefault="008264DE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19662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8DF7C9F" w14:textId="5FA56FAD" w:rsidR="008264DE" w:rsidRPr="00F6384A" w:rsidRDefault="008264DE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466639193"/>
            <w:placeholder>
              <w:docPart w:val="8E41A9C3C4E94B4FA83F50F7035FE424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0BCA2AC" w14:textId="7C7FE1D2" w:rsidR="008264DE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14F53A92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5AC4663E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Acumuladores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6470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B934D90" w14:textId="068E9FFA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879922959"/>
            <w:placeholder>
              <w:docPart w:val="A0C2FBB4530741A2BE858E3BF549D31A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D135C84" w14:textId="482240E3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AD0E735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shd w:val="clear" w:color="auto" w:fill="000E84"/>
          </w:tcPr>
          <w:p w14:paraId="0B429906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7CD86F35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ED4C025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lastRenderedPageBreak/>
              <w:t>Agujas fonográficas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216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2DBFB65" w14:textId="262094CE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43109097"/>
            <w:placeholder>
              <w:docPart w:val="EAEDA0C172BA402394F3D5D40298E2C8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C48351F" w14:textId="4DFC5A3B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92AC186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4F14A9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VII Instalación y mantenimiento de equipos, sistemas electrónicos y de telecomunicaciones</w:t>
            </w:r>
          </w:p>
        </w:tc>
      </w:tr>
      <w:tr w:rsidR="00B06B13" w:rsidRPr="00F6384A" w14:paraId="1CDBFEA5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162F3FF7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Arneses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81553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2DB59603" w14:textId="4D08C389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099057238"/>
            <w:placeholder>
              <w:docPart w:val="509188FE2B334A51B2D9FE74F9F987A1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2A48BC2B" w14:textId="5FD782EB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367979C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</w:tcPr>
          <w:p w14:paraId="78301B47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</w:tcPr>
          <w:p w14:paraId="68936A4D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</w:tcPr>
          <w:p w14:paraId="7A620162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B06B13" w:rsidRPr="00F6384A" w14:paraId="29F8BB02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C4C51A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Atenuaciones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93089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DCA4306" w14:textId="318CCF5B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48262068"/>
            <w:placeholder>
              <w:docPart w:val="4A4189DD9D004B929FE14830C04B435A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37A0914" w14:textId="7DFCF20E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BBB448B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416123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Instalación de redes de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493850FC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 telecomunicación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0815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087A226" w14:textId="2ADCAFA9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918947756"/>
            <w:placeholder>
              <w:docPart w:val="970E6A6FA7C94E1C91B801B8CB4976D2"/>
            </w:placeholder>
            <w:showingPlcHdr/>
          </w:sdtPr>
          <w:sdtContent>
            <w:tc>
              <w:tcPr>
                <w:tcW w:w="1723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E645409" w14:textId="17D70691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2D903A86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462AF81E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Audífonos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665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97D802B" w14:textId="5A803555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779089705"/>
            <w:placeholder>
              <w:docPart w:val="A2A249B813334028812F184366778422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5EAAF9B0" w14:textId="008B9078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039CFBE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vAlign w:val="center"/>
          </w:tcPr>
          <w:p w14:paraId="24E3A110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4BA6B203" w14:textId="77777777" w:rsidR="00B06B13" w:rsidRPr="00F6384A" w:rsidRDefault="00B06B13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vAlign w:val="center"/>
          </w:tcPr>
          <w:p w14:paraId="5507F6B4" w14:textId="77777777" w:rsidR="00B06B13" w:rsidRPr="00F6384A" w:rsidRDefault="00B06B13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4EC8B168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21E612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Bafles o cajas acústicas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1881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C840DA4" w14:textId="44FC2618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621836128"/>
            <w:placeholder>
              <w:docPart w:val="74AE65B1804B4251B3E52C8EC8B44FDD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10C22E5" w14:textId="1B06BA48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9A38E9F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A34506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Instalaciones de sonido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9431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C9BDA28" w14:textId="4046FFAB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409157796"/>
            <w:placeholder>
              <w:docPart w:val="B597842CD00B496AA0C6AD5648942DD2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20D2ECA" w14:textId="7A8C12E1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12851113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044ABB34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Baterías y pilas secas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3732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41FC6AE5" w14:textId="2032CEE8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504058996"/>
            <w:placeholder>
              <w:docPart w:val="BB211D3AD9B44CB4B9395C6C221904BC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0B9DA517" w14:textId="44D05EAD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9D32B4A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753077BE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Instalaciones telefónicas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65957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F6EA743" w14:textId="2FDAAFAF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874880696"/>
            <w:placeholder>
              <w:docPart w:val="EB150A96C9634B29B68B54ADDC0B8314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33139D44" w14:textId="53D894AA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0F970BDD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ECB170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 xml:space="preserve">Bobinas 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3349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45FDD9F" w14:textId="0ED64F8B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692761249"/>
            <w:placeholder>
              <w:docPart w:val="BCF97C13592D4C83A5C2220639A0E3E7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CC5DE9F" w14:textId="4CDE6C63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DFA6D01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3480C6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Servicio y mantenimiento a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283D1BB9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aparatos electrónicos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41702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B5D6258" w14:textId="0AC65B2E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25532289"/>
            <w:placeholder>
              <w:docPart w:val="8F31284574E7467EA3151C266AF5F506"/>
            </w:placeholder>
            <w:showingPlcHdr/>
          </w:sdtPr>
          <w:sdtContent>
            <w:tc>
              <w:tcPr>
                <w:tcW w:w="1723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5892B783" w14:textId="3DE4B629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51F229A7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30AEC6A6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Bocinas y altavoces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65389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C078BF9" w14:textId="344A7358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1118427"/>
            <w:placeholder>
              <w:docPart w:val="D8765F9F23C543C6920432C8D2A2FBF8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089195BE" w14:textId="5D7331C5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42A5C09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vAlign w:val="center"/>
          </w:tcPr>
          <w:p w14:paraId="7819A014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0A1F252B" w14:textId="77777777" w:rsidR="00B06B13" w:rsidRPr="00F6384A" w:rsidRDefault="00B06B13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vAlign w:val="center"/>
          </w:tcPr>
          <w:p w14:paraId="67E18682" w14:textId="77777777" w:rsidR="00B06B13" w:rsidRPr="00F6384A" w:rsidRDefault="00B06B13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5338FFE7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34D23E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Botoneras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31591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F7287EA" w14:textId="7691047F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967657391"/>
            <w:placeholder>
              <w:docPart w:val="53A45C00FA954E4AB07827DC6589BC7D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7D4EB5B" w14:textId="013C932D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3E55E99C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EFE0B7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Telefonía básica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31402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D8C7432" w14:textId="09E22B81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4816620"/>
            <w:placeholder>
              <w:docPart w:val="1AC74EF891A748589DA5C25EA3A56C81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0525FFB" w14:textId="09F04D94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10DFB2DE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4CBE2FA9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Cabezas de video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582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7375211" w14:textId="766BFD8E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781097024"/>
            <w:placeholder>
              <w:docPart w:val="C0FFC56B76804D098BBD2DFF9BBC4E7E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605430B0" w14:textId="1A312A80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8DCB9F7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66D6ED07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Telefonía celular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99084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E501D80" w14:textId="58D54F42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965319770"/>
            <w:placeholder>
              <w:docPart w:val="8AC87313EA6D44BBA6071772BE633E34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4288B049" w14:textId="4043CE94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705E612A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DDBA06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Cargadores de baterías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3393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5366E0C" w14:textId="6AABC3CE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042717110"/>
            <w:placeholder>
              <w:docPart w:val="0037A79F66804530839228EAFFC785A4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4286B33" w14:textId="1E7CF90C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DA536C7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33536C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34576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A143C10" w14:textId="73B4CD53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498194278"/>
            <w:placeholder>
              <w:docPart w:val="74BD419CD7AE4D2389A09786C9C6E760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55105F4" w14:textId="773DE1AF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7FF47C98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6FC28E4D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Chasises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25789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5DA1E88" w14:textId="16A08853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014074716"/>
            <w:placeholder>
              <w:docPart w:val="3A709272A43E44239025E6247EFECC9A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6BD1F2F0" w14:textId="28447F6D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061CF7B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shd w:val="clear" w:color="auto" w:fill="000E84"/>
          </w:tcPr>
          <w:p w14:paraId="736189E8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34EB3511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5CC209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Cinescopios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3288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E8CC5FC" w14:textId="1C799B99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22596892"/>
            <w:placeholder>
              <w:docPart w:val="89BCDB9F05AF4A569623C3867C5BE989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99431E9" w14:textId="07052E22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54B7790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368077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VIII Informática</w:t>
            </w:r>
          </w:p>
        </w:tc>
      </w:tr>
      <w:tr w:rsidR="00B06B13" w:rsidRPr="00F6384A" w14:paraId="4DF45E92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3E5F8CDE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Circuitos impresos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081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2ABE342" w14:textId="3E52020F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41286434"/>
            <w:placeholder>
              <w:docPart w:val="6DDB45B0F0C34B9E9D668867BD7DECB8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473A472C" w14:textId="00F2BE9C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1C947EA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</w:tcPr>
          <w:p w14:paraId="41D8A92F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</w:tcPr>
          <w:p w14:paraId="2FDF4D5C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</w:tcPr>
          <w:p w14:paraId="24A7A1BC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B06B13" w:rsidRPr="00F6384A" w14:paraId="268BB819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DCE680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Circuitos integrados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6997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F837FB6" w14:textId="79DD00D7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216817318"/>
            <w:placeholder>
              <w:docPart w:val="1043EBF27D994998AE1F72E5D139F647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2C74055" w14:textId="790A7CBB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0FBE734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E18611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Cintas y discos magnéticos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30281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8E0FB4A" w14:textId="31F81248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412982463"/>
            <w:placeholder>
              <w:docPart w:val="796C4147D62F4644830389B1B7737393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4A1519CD" w14:textId="29ABA9AA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2D267053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59225CC4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Condensadores y capacitores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5589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64DA233" w14:textId="4F710B6B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347908572"/>
            <w:placeholder>
              <w:docPart w:val="06C5CA1855CD42B0966ECCF55AD35FA6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B542D95" w14:textId="60BA93D2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76589AB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7D5F251B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Computadoras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70067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461F81A8" w14:textId="4B41F42B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48981693"/>
            <w:placeholder>
              <w:docPart w:val="461B4C6AA7B04339ADAF730A3D053BD3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41BDE5D2" w14:textId="2B12E1A5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1FFE4C3F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AFDB1F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Conductores y accesorios de</w:t>
            </w:r>
          </w:p>
          <w:p w14:paraId="13760C3B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fibra de óptica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10760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2BFF05A" w14:textId="1F3AD14F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364631186"/>
            <w:placeholder>
              <w:docPart w:val="E6BE72D6AB4D4416AB69DA3A949CF9A7"/>
            </w:placeholder>
            <w:showingPlcHdr/>
          </w:sdtPr>
          <w:sdtContent>
            <w:tc>
              <w:tcPr>
                <w:tcW w:w="1513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8747A06" w14:textId="71CC655C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779FD09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ED3FB4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Microcomputadoras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0217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1B19291" w14:textId="6176D4F1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759038526"/>
            <w:placeholder>
              <w:docPart w:val="AE8B8C028688413BA24ED68BCF55D4F4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45084AB" w14:textId="005F2960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3375CE05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Merge/>
            <w:vAlign w:val="center"/>
          </w:tcPr>
          <w:p w14:paraId="79BFC23C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4C8B5E39" w14:textId="77777777" w:rsidR="00B06B13" w:rsidRPr="00F6384A" w:rsidRDefault="00B06B13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vAlign w:val="center"/>
          </w:tcPr>
          <w:p w14:paraId="19AA963D" w14:textId="77777777" w:rsidR="00B06B13" w:rsidRPr="00F6384A" w:rsidRDefault="00B06B13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</w:tcPr>
          <w:p w14:paraId="40525A5B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326137BE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Diseño por computadora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55230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6A42FF7" w14:textId="46C68579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843544507"/>
            <w:placeholder>
              <w:docPart w:val="F7B65163953E49B8AFD20E654B9C7CB1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73D0FC8E" w14:textId="60F59119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617C240E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6D682A" w14:textId="77777777" w:rsidR="00B06B13" w:rsidRPr="00F6384A" w:rsidRDefault="00B06B13" w:rsidP="00493660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Conectores y enchufes</w:t>
            </w:r>
          </w:p>
          <w:p w14:paraId="0541DEA4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Convertidores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5598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B06E2B7" w14:textId="713EA3D1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390567078"/>
            <w:placeholder>
              <w:docPart w:val="66613F925D9448DB836573B70F05CD55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234559A" w14:textId="240B06B0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CC4EDF5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E990E3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Equipo y accesorios para 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10686036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computación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84609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F3FA1F4" w14:textId="3D9F7881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442609654"/>
            <w:placeholder>
              <w:docPart w:val="C0943DDD73D1400DB206C8972E6E6503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1734D92C" w14:textId="49124F9F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32DD5545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72801A54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Cristales de cuarzo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33044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77F0246" w14:textId="7EDB0D6A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16198941"/>
            <w:placeholder>
              <w:docPart w:val="3EA3242AC4574179BAF3501A1214E2B1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E8717B7" w14:textId="549C6127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FA58A9E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vAlign w:val="center"/>
          </w:tcPr>
          <w:p w14:paraId="4CC39FA5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Instalación de redes de 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07D06B64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teleinformática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40494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vAlign w:val="center"/>
              </w:tcPr>
              <w:p w14:paraId="61B484C3" w14:textId="72BD7433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590780031"/>
            <w:placeholder>
              <w:docPart w:val="B73DC0CDAEB44A99B6C2EEFF7A6E4DDD"/>
            </w:placeholder>
            <w:showingPlcHdr/>
          </w:sdtPr>
          <w:sdtContent>
            <w:tc>
              <w:tcPr>
                <w:tcW w:w="1723" w:type="dxa"/>
                <w:vMerge w:val="restart"/>
                <w:vAlign w:val="center"/>
              </w:tcPr>
              <w:p w14:paraId="655617D6" w14:textId="64A476A1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2315136A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1CFA73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Diodos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6557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2C10B6F" w14:textId="2939CB76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82025533"/>
            <w:placeholder>
              <w:docPart w:val="8780313445F346D9A58B15C3685CB048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2E06C53" w14:textId="77CF3FDA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6A8A589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E35C80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606B47" w14:textId="77777777" w:rsidR="00B06B13" w:rsidRPr="00F6384A" w:rsidRDefault="00B06B13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002EEC" w14:textId="77777777" w:rsidR="00B06B13" w:rsidRPr="00F6384A" w:rsidRDefault="00B06B13" w:rsidP="004A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3271E2F6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7A9690C3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Disipadores de calor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38405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D3C7F13" w14:textId="626E9001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53756988"/>
            <w:placeholder>
              <w:docPart w:val="0F9882AB19554ED285AFB013C5DA20D8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4E3EE05" w14:textId="64697549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72F01DF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31678980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76768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C12C3E5" w14:textId="7CDE19A4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797421075"/>
            <w:placeholder>
              <w:docPart w:val="D76183C5C3BA4B12983EC8E35AAC63D8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26F22493" w14:textId="37B81DD1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31A535C4" w14:textId="77777777" w:rsidTr="00F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1CBCC0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Ferritas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92633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781F33C" w14:textId="3D43BFB8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168824944"/>
            <w:placeholder>
              <w:docPart w:val="CE251718B58443B4AD29536BA1415669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F5D0456" w14:textId="2F364D7C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E7C3247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E84"/>
          </w:tcPr>
          <w:p w14:paraId="2DA1C23C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4AD437B5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2A0C5BFF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Flejes y cinchos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70070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7321D87" w14:textId="2713C14C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564906723"/>
            <w:placeholder>
              <w:docPart w:val="1D26603448AC45A1B5B319FC091CE7B2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8A3A05B" w14:textId="0EADA140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84B9481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vMerge w:val="restart"/>
          </w:tcPr>
          <w:p w14:paraId="668D03B6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IX Máquinas y aparatos electrónicos para oficina y comercio</w:t>
            </w:r>
          </w:p>
        </w:tc>
      </w:tr>
      <w:tr w:rsidR="00B06B13" w:rsidRPr="00F6384A" w14:paraId="7F4C0619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69E562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Flay backs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0104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B91B724" w14:textId="3B9917B2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090663990"/>
            <w:placeholder>
              <w:docPart w:val="515E9D5B25924574B636F69F6D479695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02BD86B" w14:textId="02DE8D0F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D1A2969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B35EE3" w14:textId="77777777" w:rsidR="00B06B13" w:rsidRPr="00F6384A" w:rsidRDefault="00B06B13" w:rsidP="00B06B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</w:tr>
      <w:tr w:rsidR="00B06B13" w:rsidRPr="00F6384A" w14:paraId="5DBA03AC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2292F2E8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Fusibles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6170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A7D71A3" w14:textId="3CE0C101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555361352"/>
            <w:placeholder>
              <w:docPart w:val="AC360672E55E494D8F3F7190FC242E0D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97D85BB" w14:textId="191E3E5B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F80392B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</w:tcPr>
          <w:p w14:paraId="151DDF1F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</w:tcPr>
          <w:p w14:paraId="36055A17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</w:tcPr>
          <w:p w14:paraId="065DF62E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B06B13" w:rsidRPr="00F6384A" w14:paraId="414B6651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2BC9D5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Gabinetes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71625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EEABCE1" w14:textId="7A90ACBC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785929563"/>
            <w:placeholder>
              <w:docPart w:val="A7002E5ED94A4430BC8FE2EC6F4383FE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E5CEF08" w14:textId="709DBF57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E4B0A4D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D72AAE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Calculadoras electrónicas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93269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C8D0EAF" w14:textId="704FF016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50301354"/>
            <w:placeholder>
              <w:docPart w:val="7E81DF133EFF4C9797C488E6D068CB33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A790F43" w14:textId="040AE936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76948E2B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04A0F743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Kits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91435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2E3A83E8" w14:textId="429E7A6E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86911331"/>
            <w:placeholder>
              <w:docPart w:val="8EA3555373DF4E39BBD036CD8CC2D95F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5E32876" w14:textId="677BFBFA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693EDCA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vAlign w:val="center"/>
          </w:tcPr>
          <w:p w14:paraId="34163DB1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Máquinas de comprobación 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54498AF0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fiscal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95531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vAlign w:val="center"/>
              </w:tcPr>
              <w:p w14:paraId="2463F8A6" w14:textId="17BFF150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487291282"/>
            <w:placeholder>
              <w:docPart w:val="C93BD46F10664318A4A503E512C0C391"/>
            </w:placeholder>
            <w:showingPlcHdr/>
          </w:sdtPr>
          <w:sdtContent>
            <w:tc>
              <w:tcPr>
                <w:tcW w:w="1723" w:type="dxa"/>
                <w:vMerge w:val="restart"/>
                <w:vAlign w:val="center"/>
              </w:tcPr>
              <w:p w14:paraId="2A46BB84" w14:textId="15333625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6D997152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C1EF1F2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Micrófonos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44976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A34A12A" w14:textId="7FA8AA83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095985099"/>
            <w:placeholder>
              <w:docPart w:val="CB77F39E7C5644ADBDB080AD278EF4D3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0179057" w14:textId="2FAFB413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3092967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863F6A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3BAE09" w14:textId="77777777" w:rsidR="00B06B13" w:rsidRPr="00F6384A" w:rsidRDefault="00B06B13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051A8" w14:textId="77777777" w:rsidR="00B06B13" w:rsidRPr="00F6384A" w:rsidRDefault="00B06B13" w:rsidP="004A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6281468B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329D4815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Microprocesadores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5550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6E319AE" w14:textId="392088A5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815710847"/>
            <w:placeholder>
              <w:docPart w:val="EED545FF6E2F48788ACF05A7B1437DF5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615D100F" w14:textId="44BFBD79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A3E0636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48811BA2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Máquinas de escribir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15733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C0E03C6" w14:textId="3C278C1A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11833770"/>
            <w:placeholder>
              <w:docPart w:val="CC7E06FE496C4DA0979B69685AB74E4B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60B38850" w14:textId="154A2641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07FA79D2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7C2867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Optoelectrónica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6157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A26AC17" w14:textId="36E123CE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34759025"/>
            <w:placeholder>
              <w:docPart w:val="351FB79E38E84F53BDDB475313E708E7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8A4E2CB" w14:textId="7C060D92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89D6A14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FB3D0F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Máquinas registradoras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46927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6624056" w14:textId="66321285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715381015"/>
            <w:placeholder>
              <w:docPart w:val="61A1932B46B94FD9A8943B0870C21D5D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24B25EB" w14:textId="7ED4D04D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67FAFB19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2F2031C6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Osciladores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63006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01225386" w14:textId="28D270B1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14910113"/>
            <w:placeholder>
              <w:docPart w:val="F1F841B94A5D41FC9956F0CFC2A007C9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CEADFF3" w14:textId="27A20ACD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 w:val="restart"/>
          </w:tcPr>
          <w:p w14:paraId="799E1D74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41DCEEFA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Terminales punto de venta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40895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3C8CA68" w14:textId="5C7FFEE4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530999820"/>
            <w:placeholder>
              <w:docPart w:val="2BB39F81357740CB8ABAE3734DD1990A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5909CC99" w14:textId="0928343A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3D3AE3AA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7FCF0B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Pilotos y portapilotos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48396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C368E1F" w14:textId="38D24898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384253899"/>
            <w:placeholder>
              <w:docPart w:val="847F3728F43549A8827DC164068FF31B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3F70CC8" w14:textId="63658628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7B24678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466680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9124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0D70E79" w14:textId="1E6BA3F5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87879015"/>
            <w:placeholder>
              <w:docPart w:val="3C16DD736E4046308303828D653E277E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55306DB" w14:textId="52B74CE3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0F4DF85F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173CBE03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Pirómetros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32829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05236FC" w14:textId="5211E903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881131513"/>
            <w:placeholder>
              <w:docPart w:val="5638A6E7621146448B57972F40FA71F8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D14165F" w14:textId="38F6E92D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6AB1686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shd w:val="clear" w:color="auto" w:fill="000E84"/>
          </w:tcPr>
          <w:p w14:paraId="2C8BEE9E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749E8929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3E073D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Potenciómetros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67592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FA887E1" w14:textId="6A800702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25761712"/>
            <w:placeholder>
              <w:docPart w:val="4B1072BDA0884D30B90A16E8514DC7E2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F71789C" w14:textId="15AC4B0A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F2CE983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073590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X Operadores de redes públicas de telecomunicaciones</w:t>
            </w:r>
          </w:p>
        </w:tc>
      </w:tr>
      <w:tr w:rsidR="00B06B13" w:rsidRPr="00F6384A" w14:paraId="3D62A3CC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0100DE6A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Rectificadores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7247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9612702" w14:textId="2E8BF904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704402409"/>
            <w:placeholder>
              <w:docPart w:val="8D8A387DDE84497AAECF4F20BFDC6DC1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F22286E" w14:textId="2D253966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C75EBDA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</w:tcPr>
          <w:p w14:paraId="72E5CAEE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</w:tcPr>
          <w:p w14:paraId="74A70A43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</w:tcPr>
          <w:p w14:paraId="4741ABA5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B06B13" w:rsidRPr="00F6384A" w14:paraId="26EA6CA4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328E32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Reguladores de tensión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78302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A85D9C7" w14:textId="2B719F1D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086883923"/>
            <w:placeholder>
              <w:docPart w:val="C61120F5491F4B2A95CA8D7316CB4F5A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C0050F4" w14:textId="1A25EFFE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32E7A2E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1212DF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Geoposicionamiento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72358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56ADEE2" w14:textId="4F7EA69F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465656351"/>
            <w:placeholder>
              <w:docPart w:val="30995A1D47AA413294A855A75F1089D0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1FF57732" w14:textId="4EF7B672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45BA31A9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0A56A141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Relevadores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11581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874EDA4" w14:textId="2C2B19FD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34704520"/>
            <w:placeholder>
              <w:docPart w:val="5699B13901AD48EA9924E6507F77F04E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78CD7ACD" w14:textId="48CC7B28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DECFC96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07A2F8E9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Localizador de personas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85248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233C436" w14:textId="711F6AC8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48426720"/>
            <w:placeholder>
              <w:docPart w:val="CA3EEE81150C4DF8BA3958DC0FDC6AC7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66FAFC9E" w14:textId="3C5F8540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7ED8A7A6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0FE854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Resinas epóxicas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4216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450A060" w14:textId="4E96CE51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29229250"/>
            <w:placeholder>
              <w:docPart w:val="8D82EEC842BF438CAD62DB1C4A1D9541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425761E" w14:textId="4C4007A4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C311E50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64AC7D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Radiolocalización troncalizada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16386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83A37E9" w14:textId="75A817B6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065213596"/>
            <w:placeholder>
              <w:docPart w:val="FFCD5B560DE4475F9D5656746C5859D3"/>
            </w:placeholder>
            <w:showingPlcHdr/>
          </w:sdtPr>
          <w:sdtContent>
            <w:tc>
              <w:tcPr>
                <w:tcW w:w="1723" w:type="dxa"/>
                <w:vMerge w:val="restart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6C7FD343" w14:textId="35303CF4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4EB0A4C1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58A48450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Resistencias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35099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A74D864" w14:textId="61B179BA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461548042"/>
            <w:placeholder>
              <w:docPart w:val="A93CD9D1E7D7421D8F5B254ACC3FB203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2F9E3A50" w14:textId="55D4FB12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42FDB90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vAlign w:val="center"/>
          </w:tcPr>
          <w:p w14:paraId="1B070E9D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vAlign w:val="center"/>
          </w:tcPr>
          <w:p w14:paraId="78C854B4" w14:textId="77777777" w:rsidR="00B06B13" w:rsidRPr="00F6384A" w:rsidRDefault="00B06B13" w:rsidP="004936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vAlign w:val="center"/>
          </w:tcPr>
          <w:p w14:paraId="38667C05" w14:textId="77777777" w:rsidR="00B06B13" w:rsidRPr="00F6384A" w:rsidRDefault="00B06B13" w:rsidP="004A0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41F5ED82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AD7141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Sensores de fibra óptica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51707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DDEAF18" w14:textId="3244AFB3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857264083"/>
            <w:placeholder>
              <w:docPart w:val="52F197362D4743249E08BA38C1CDD5F6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2EFF573" w14:textId="20F42704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AA80C6D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F18EA8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Telefonía básica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886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CFAB3CD" w14:textId="70736A6D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9609964"/>
            <w:placeholder>
              <w:docPart w:val="AE4CD03FAA054A4CBABE34DFDBAA2C3E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8D0811D" w14:textId="0B175040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7B1DB32D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12A56201" w14:textId="77777777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Transistores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53963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DAD88AB" w14:textId="44F7FD71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126923048"/>
            <w:placeholder>
              <w:docPart w:val="9B2B242F60CC4A53A6940D4974E50DAD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560ECD3" w14:textId="5BF27597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26A3949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20248F2C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Telefonía celular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76426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59542CF" w14:textId="3405A0D1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600144563"/>
            <w:placeholder>
              <w:docPart w:val="A8107654C3A64EFDA8B7F7602851C44A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3A30BF0A" w14:textId="6C5B5DE5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490275C5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6FCFAA" w14:textId="3DE309F5" w:rsidR="00B06B13" w:rsidRPr="00F6384A" w:rsidRDefault="00B06B13" w:rsidP="00493660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Yugos de flexión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4295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57E9297" w14:textId="01AE322B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96418016"/>
            <w:placeholder>
              <w:docPart w:val="66D79036563340C3B2E6EC21BA5E28A3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3CA588F" w14:textId="7191AE8E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4B45E82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9A8507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3769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0EE5BA6" w14:textId="17D2505D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202064855"/>
            <w:placeholder>
              <w:docPart w:val="F409F06C73C14176B27084C8E20581B7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33EBDC0" w14:textId="77AEDE59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33BF9259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7E6CECB1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2025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3C1323F" w14:textId="5962C9FD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817040555"/>
            <w:placeholder>
              <w:docPart w:val="B8CD79456D7E4EA694C776046AE2426C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5B15CC0" w14:textId="3C0EC1E0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03FFEA0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shd w:val="clear" w:color="auto" w:fill="000E84"/>
          </w:tcPr>
          <w:p w14:paraId="421827E7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8264DE" w:rsidRPr="00F6384A" w14:paraId="37EBFF45" w14:textId="77777777" w:rsidTr="00F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E84"/>
          </w:tcPr>
          <w:p w14:paraId="575E3A78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4F5FB23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B05CFB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XI Diseño y elaboración de programas para equipos y sistemas de cómputo y telecomunicaciones (software)</w:t>
            </w:r>
          </w:p>
        </w:tc>
      </w:tr>
      <w:tr w:rsidR="008264DE" w:rsidRPr="00F6384A" w14:paraId="66E2FA72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</w:tcPr>
          <w:p w14:paraId="73ACDE18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lastRenderedPageBreak/>
              <w:t>Sección III Equipos, sistemas y accesorios de telecomunicaciones</w:t>
            </w:r>
          </w:p>
        </w:tc>
        <w:tc>
          <w:tcPr>
            <w:tcW w:w="279" w:type="dxa"/>
            <w:vMerge/>
          </w:tcPr>
          <w:p w14:paraId="49D12B5D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vMerge/>
          </w:tcPr>
          <w:p w14:paraId="7879774F" w14:textId="77777777" w:rsidR="008264DE" w:rsidRPr="00F6384A" w:rsidRDefault="008264DE" w:rsidP="00826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</w:tr>
      <w:tr w:rsidR="008264DE" w:rsidRPr="00F6384A" w14:paraId="38CD51D4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AEE538" w14:textId="77777777" w:rsidR="008264DE" w:rsidRPr="00F6384A" w:rsidRDefault="008264DE" w:rsidP="008264DE">
            <w:pPr>
              <w:jc w:val="center"/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4C9C6E35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tcBorders>
              <w:top w:val="none" w:sz="0" w:space="0" w:color="auto"/>
              <w:bottom w:val="none" w:sz="0" w:space="0" w:color="auto"/>
            </w:tcBorders>
          </w:tcPr>
          <w:p w14:paraId="283CD16E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03B2B33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</w:tcPr>
          <w:p w14:paraId="38F50CE2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2BFC0D46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9601BB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5F2858" w:rsidRPr="00F6384A" w14:paraId="2B334A37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37C90543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Antenas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0315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5DBAD9D" w14:textId="323F6CA3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704260417"/>
            <w:placeholder>
              <w:docPart w:val="7F7FF1120FA0404A91B3249880F0FAED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47A02472" w14:textId="6498B666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5A2FD08" w14:textId="77777777" w:rsidR="005F2858" w:rsidRPr="00F6384A" w:rsidRDefault="005F2858" w:rsidP="005F2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38D21105" w14:textId="77777777" w:rsidR="005F2858" w:rsidRPr="00F6384A" w:rsidRDefault="005F2858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Software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04952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DE3C2FB" w14:textId="337900E4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376934791"/>
            <w:placeholder>
              <w:docPart w:val="EE1A1BB1082244CF811F211A71EA31ED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55BC130A" w14:textId="017A0EEE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47EA1A64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B2E2D0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Antenas parabólicas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9389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EB446AB" w14:textId="2C09DCAA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722340990"/>
            <w:placeholder>
              <w:docPart w:val="045E0CE35BA244C5A48EF76EF7DF957B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507C053" w14:textId="4213BC62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569FE75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537ADC" w14:textId="77777777" w:rsidR="005F2858" w:rsidRPr="00F6384A" w:rsidRDefault="005F2858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00858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39D3823" w14:textId="3662C79A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915077404"/>
            <w:placeholder>
              <w:docPart w:val="EFAC24F7131C45B49ED48F34A8723ED3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17F9E55" w14:textId="23B4FACC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6DB81681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Merge w:val="restart"/>
            <w:vAlign w:val="center"/>
          </w:tcPr>
          <w:p w14:paraId="7B033D60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Equipos de intercomunicación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58341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vAlign w:val="center"/>
              </w:tcPr>
              <w:p w14:paraId="46567DEA" w14:textId="4756B6ED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736632052"/>
            <w:placeholder>
              <w:docPart w:val="3966142A7BBC4838897290F903454640"/>
            </w:placeholder>
            <w:showingPlcHdr/>
          </w:sdtPr>
          <w:sdtContent>
            <w:tc>
              <w:tcPr>
                <w:tcW w:w="1513" w:type="dxa"/>
                <w:vMerge w:val="restart"/>
                <w:vAlign w:val="center"/>
              </w:tcPr>
              <w:p w14:paraId="7F296587" w14:textId="4E698CD4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228DEFB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shd w:val="clear" w:color="auto" w:fill="000E84"/>
          </w:tcPr>
          <w:p w14:paraId="24FF359A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B06B13" w:rsidRPr="00F6384A" w14:paraId="4A3E6691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445098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D4A944" w14:textId="77777777" w:rsidR="00B06B13" w:rsidRPr="00F6384A" w:rsidRDefault="00B06B13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6E6B93" w14:textId="77777777" w:rsidR="00B06B13" w:rsidRPr="00F6384A" w:rsidRDefault="00B06B13" w:rsidP="004A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D21A005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4D3CE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XII Maquiladoras electrónicas</w:t>
            </w:r>
          </w:p>
        </w:tc>
      </w:tr>
      <w:tr w:rsidR="00B06B13" w:rsidRPr="00F6384A" w14:paraId="02962A8D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Merge w:val="restart"/>
            <w:vAlign w:val="center"/>
          </w:tcPr>
          <w:p w14:paraId="56F1B5B2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Equipos de radiocomunicación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91586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vAlign w:val="center"/>
              </w:tcPr>
              <w:p w14:paraId="11D45285" w14:textId="242A6CF2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070734964"/>
            <w:placeholder>
              <w:docPart w:val="73AFF144CC8E40D3BBFD54C6DFCCCB98"/>
            </w:placeholder>
            <w:showingPlcHdr/>
          </w:sdtPr>
          <w:sdtContent>
            <w:tc>
              <w:tcPr>
                <w:tcW w:w="1513" w:type="dxa"/>
                <w:vMerge w:val="restart"/>
                <w:vAlign w:val="center"/>
              </w:tcPr>
              <w:p w14:paraId="196E7E87" w14:textId="0F28379D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EF8BC16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</w:tcPr>
          <w:p w14:paraId="675476ED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</w:tcPr>
          <w:p w14:paraId="2E634142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</w:tcPr>
          <w:p w14:paraId="30CB4EAE" w14:textId="77777777" w:rsidR="00B06B13" w:rsidRPr="00F6384A" w:rsidRDefault="00B06B13" w:rsidP="00B06B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B06B13" w:rsidRPr="00F6384A" w14:paraId="70E7EC43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EB25AF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1188D6" w14:textId="77777777" w:rsidR="00B06B13" w:rsidRPr="00F6384A" w:rsidRDefault="00B06B13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BB578D" w14:textId="77777777" w:rsidR="00B06B13" w:rsidRPr="00F6384A" w:rsidRDefault="00B06B13" w:rsidP="004A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E1AA5F2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5D1A24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Aparatos eléctricos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7202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1C0C020" w14:textId="52C93273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448286848"/>
            <w:placeholder>
              <w:docPart w:val="46E764B25D944D4C953073598F7B37D8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0A977ECB" w14:textId="1748379B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23376645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0C5FC13A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Equipos de telecomunicación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35678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0847D59" w14:textId="2273AC58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065259981"/>
            <w:placeholder>
              <w:docPart w:val="AA44A706E72E484B94E11324E3900B03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05C9B0C7" w14:textId="1C6F7564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58F75EC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0BAB97FC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Servicio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39023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0F24955" w14:textId="2DE888DA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781732730"/>
            <w:placeholder>
              <w:docPart w:val="A144B93723DF488D906906828325AD3E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79F410DA" w14:textId="654997D3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193DF983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5B2E46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Equipos telefónicos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79004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080AF8AB" w14:textId="103DEC07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33948431"/>
            <w:placeholder>
              <w:docPart w:val="5CCCC2001F614FE796D05AB0AB5CA247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7F2654E" w14:textId="26F0402B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925291F" w14:textId="77777777" w:rsidR="00B06B13" w:rsidRPr="00F6384A" w:rsidRDefault="00B06B13" w:rsidP="00B06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A73E30" w14:textId="77777777" w:rsidR="00B06B13" w:rsidRPr="00F6384A" w:rsidRDefault="00B06B13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Mantenimiento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7166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8098C8E" w14:textId="2DC61F7D" w:rsidR="00B06B13" w:rsidRPr="00F6384A" w:rsidRDefault="00B06B13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57308425"/>
            <w:placeholder>
              <w:docPart w:val="DE7FE0385B20432385C9CEA10894A61D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1620A9D" w14:textId="66AE110A" w:rsidR="00B06B13" w:rsidRPr="00F6384A" w:rsidRDefault="00B06B13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B06B13" w:rsidRPr="00F6384A" w14:paraId="5AFB5E92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7999CD36" w14:textId="77777777" w:rsidR="00B06B13" w:rsidRPr="00F6384A" w:rsidRDefault="00B06B13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Equipos telegráficos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6971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C627A6B" w14:textId="1175D7F6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910310842"/>
            <w:placeholder>
              <w:docPart w:val="91A122EC13A943CE95E074045EC3D402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08FF20A2" w14:textId="32FFB0AF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E939E73" w14:textId="77777777" w:rsidR="00B06B13" w:rsidRPr="00F6384A" w:rsidRDefault="00B06B13" w:rsidP="00B06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40327313" w14:textId="77777777" w:rsidR="00B06B13" w:rsidRPr="00F6384A" w:rsidRDefault="00B06B13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Instalación 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95586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A757CD0" w14:textId="51C423D9" w:rsidR="00B06B13" w:rsidRPr="00F6384A" w:rsidRDefault="00B06B13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633442113"/>
            <w:placeholder>
              <w:docPart w:val="92B1D9A82AE640DD8B07B085F6407AD9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38421A65" w14:textId="3BE134F4" w:rsidR="00B06B13" w:rsidRPr="00F6384A" w:rsidRDefault="00B06B13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6B6AD504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867E49F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Facsímil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50613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4BAA2F2" w14:textId="403FF74A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597063496"/>
            <w:placeholder>
              <w:docPart w:val="2F03D4FD25AF4C68B7A54B8B6644176F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709E911" w14:textId="1407F6D8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23F1222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77DD7" w14:textId="77777777" w:rsidR="005F2858" w:rsidRPr="00F6384A" w:rsidRDefault="005F2858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Reparación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65014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C9372A1" w14:textId="141E5402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140862234"/>
            <w:placeholder>
              <w:docPart w:val="50F7A97E3D88496F821E8CCCAFD5AFD9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FA155F0" w14:textId="15CA83A5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0ADB4A51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7C7AEBF7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Módems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5035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12BB6A21" w14:textId="41097F78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497296534"/>
            <w:placeholder>
              <w:docPart w:val="94E2D967094740BC97CA9F671574BDBC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AE33028" w14:textId="2E6166E1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8BB42E7" w14:textId="77777777" w:rsidR="005F2858" w:rsidRPr="00F6384A" w:rsidRDefault="005F2858" w:rsidP="005F2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03025FA1" w14:textId="77777777" w:rsidR="005F2858" w:rsidRPr="00F6384A" w:rsidRDefault="005F2858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06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0D1B5073" w14:textId="1C51A72C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76347938"/>
            <w:placeholder>
              <w:docPart w:val="EEAE93C03C3F494EBF072891C7FE0C73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6BE9FEA7" w14:textId="53DCC61C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32A986A5" w14:textId="77777777" w:rsidTr="00F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BEC125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Serv. en admón. de redes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22209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604795D" w14:textId="1D855295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937181475"/>
            <w:placeholder>
              <w:docPart w:val="702A531FFDFA4212A5E57394031367F8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34B0C538" w14:textId="1E0C4096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C8AC66A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E84"/>
          </w:tcPr>
          <w:p w14:paraId="72EABEE0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5F2858" w:rsidRPr="00F6384A" w14:paraId="27CA1FBD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2C9F37BE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1834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32A38A8" w14:textId="37794CEB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261576159"/>
            <w:placeholder>
              <w:docPart w:val="6EAA38E2E6304569BC491116127026D7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5CC6D8F" w14:textId="74CBCB5D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E93C968" w14:textId="77777777" w:rsidR="005F2858" w:rsidRPr="00F6384A" w:rsidRDefault="005F2858" w:rsidP="005F2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</w:tcPr>
          <w:p w14:paraId="06A29F68" w14:textId="77777777" w:rsidR="005F2858" w:rsidRPr="00F6384A" w:rsidRDefault="005F2858" w:rsidP="005F2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XIII Contenido</w:t>
            </w:r>
          </w:p>
        </w:tc>
      </w:tr>
      <w:tr w:rsidR="008264DE" w:rsidRPr="00F6384A" w14:paraId="2FE119EE" w14:textId="77777777" w:rsidTr="00F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E84"/>
          </w:tcPr>
          <w:p w14:paraId="10307007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2D467245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</w:tcPr>
          <w:p w14:paraId="029A7D9D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7BD19A84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21B9C9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8264DE" w:rsidRPr="00F6384A" w14:paraId="0DCF99A6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</w:tcPr>
          <w:p w14:paraId="69AC84FE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Sección IV Aparatos accionados por fichas o monedas</w:t>
            </w:r>
          </w:p>
        </w:tc>
        <w:tc>
          <w:tcPr>
            <w:tcW w:w="279" w:type="dxa"/>
            <w:vMerge/>
          </w:tcPr>
          <w:p w14:paraId="1A76F3B2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606FAAF6" w14:textId="77777777" w:rsidR="008264DE" w:rsidRPr="00F6384A" w:rsidRDefault="008264DE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Páginas web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31495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6FE7B28" w14:textId="08DE85F7" w:rsidR="008264DE" w:rsidRPr="00F6384A" w:rsidRDefault="008264DE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825738307"/>
            <w:placeholder>
              <w:docPart w:val="296AFDDDC4DC4B8CAB69FC0420545D46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5BC77490" w14:textId="1025225A" w:rsidR="008264DE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8264DE" w:rsidRPr="00F6384A" w14:paraId="1997B9EE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4626E8" w14:textId="77777777" w:rsidR="008264DE" w:rsidRPr="00F6384A" w:rsidRDefault="008264DE" w:rsidP="008264DE">
            <w:pPr>
              <w:jc w:val="center"/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4E4F7590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tcBorders>
              <w:top w:val="none" w:sz="0" w:space="0" w:color="auto"/>
              <w:bottom w:val="none" w:sz="0" w:space="0" w:color="auto"/>
            </w:tcBorders>
          </w:tcPr>
          <w:p w14:paraId="595DE2B6" w14:textId="77777777" w:rsidR="008264DE" w:rsidRPr="00F6384A" w:rsidRDefault="008264DE" w:rsidP="00826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1CF5250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9573A6" w14:textId="282DDA8B" w:rsidR="008264DE" w:rsidRPr="00F6384A" w:rsidRDefault="008264DE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Comercio electrónico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10141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5825DB4" w14:textId="51ACAE2C" w:rsidR="008264DE" w:rsidRPr="00F6384A" w:rsidRDefault="008264DE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78659055"/>
            <w:placeholder>
              <w:docPart w:val="03A7E0EFC153494B84086CEF9B0490D4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551AE47" w14:textId="497E694E" w:rsidR="008264DE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8264DE" w:rsidRPr="00F6384A" w14:paraId="028312DF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6CC494A8" w14:textId="77777777" w:rsidR="008264DE" w:rsidRPr="00F6384A" w:rsidRDefault="008264DE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Máquinas tragamonedas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00322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4C87EFE2" w14:textId="6FFA6F2C" w:rsidR="008264DE" w:rsidRPr="00F6384A" w:rsidRDefault="008264DE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609088998"/>
            <w:placeholder>
              <w:docPart w:val="D859E0C7E21C4CA28098646DC5DD73C7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160A9EE0" w14:textId="74789AE2" w:rsidR="008264DE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07DAED3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vAlign w:val="center"/>
          </w:tcPr>
          <w:p w14:paraId="3EDC903E" w14:textId="53FA2179" w:rsidR="008264DE" w:rsidRPr="00F6384A" w:rsidRDefault="008264DE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Intranet, Internet </w:t>
            </w:r>
            <w:r w:rsidR="009D3AAE"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br/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y extranet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7840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vAlign w:val="center"/>
              </w:tcPr>
              <w:p w14:paraId="2E967C9B" w14:textId="4AE15E4D" w:rsidR="008264DE" w:rsidRPr="00F6384A" w:rsidRDefault="008264DE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898817085"/>
            <w:placeholder>
              <w:docPart w:val="361637BE60D9449688E3D130DC7AFE5C"/>
            </w:placeholder>
            <w:showingPlcHdr/>
          </w:sdtPr>
          <w:sdtContent>
            <w:tc>
              <w:tcPr>
                <w:tcW w:w="1723" w:type="dxa"/>
                <w:vMerge w:val="restart"/>
                <w:vAlign w:val="center"/>
              </w:tcPr>
              <w:p w14:paraId="5E37173B" w14:textId="15D358CE" w:rsidR="008264DE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8264DE" w:rsidRPr="00F6384A" w14:paraId="68E57215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779FB8" w14:textId="77777777" w:rsidR="008264DE" w:rsidRPr="00F6384A" w:rsidRDefault="008264DE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351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7D374436" w14:textId="288970A7" w:rsidR="008264DE" w:rsidRPr="00F6384A" w:rsidRDefault="008264DE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52517867"/>
            <w:placeholder>
              <w:docPart w:val="D98FDC5175894061BF8757F3321B1C80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C40D1D0" w14:textId="25F169A6" w:rsidR="008264DE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DBDFEB0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E095E2" w14:textId="77777777" w:rsidR="008264DE" w:rsidRPr="00F6384A" w:rsidRDefault="008264DE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EE2C0F7" w14:textId="77777777" w:rsidR="008264DE" w:rsidRPr="00F6384A" w:rsidRDefault="008264DE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11909C" w14:textId="77777777" w:rsidR="008264DE" w:rsidRPr="00F6384A" w:rsidRDefault="008264DE" w:rsidP="004A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8264DE" w:rsidRPr="00F6384A" w14:paraId="086A4CB0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  <w:shd w:val="clear" w:color="auto" w:fill="000E84"/>
          </w:tcPr>
          <w:p w14:paraId="45567F6C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</w:tcPr>
          <w:p w14:paraId="22632C60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51AA260E" w14:textId="77777777" w:rsidR="008264DE" w:rsidRPr="00F6384A" w:rsidRDefault="008264DE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21558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0782D65C" w14:textId="50415D1B" w:rsidR="008264DE" w:rsidRPr="00F6384A" w:rsidRDefault="008264DE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924728010"/>
            <w:placeholder>
              <w:docPart w:val="0D575A5EE9BF492BA8DD8441AE2BBADF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416630C8" w14:textId="04C9D383" w:rsidR="008264DE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8264DE" w:rsidRPr="00F6384A" w14:paraId="3CAAFB70" w14:textId="77777777" w:rsidTr="00FE2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0CC238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Sección V Grabación</w:t>
            </w:r>
          </w:p>
        </w:tc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183C6B9" w14:textId="77777777" w:rsidR="008264DE" w:rsidRPr="00F6384A" w:rsidRDefault="008264DE" w:rsidP="00826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E84"/>
            <w:vAlign w:val="center"/>
          </w:tcPr>
          <w:p w14:paraId="076B5BBC" w14:textId="77777777" w:rsidR="008264DE" w:rsidRPr="00F6384A" w:rsidRDefault="008264DE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8264DE" w:rsidRPr="00F6384A" w14:paraId="7E5C7D92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067CBDC0" w14:textId="77777777" w:rsidR="008264DE" w:rsidRPr="00F6384A" w:rsidRDefault="008264DE" w:rsidP="00FE2CAF">
            <w:pPr>
              <w:jc w:val="center"/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</w:tcPr>
          <w:p w14:paraId="7A881BDB" w14:textId="77777777" w:rsidR="008264DE" w:rsidRPr="00F6384A" w:rsidRDefault="008264DE" w:rsidP="00826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Align w:val="center"/>
          </w:tcPr>
          <w:p w14:paraId="52A187BC" w14:textId="77777777" w:rsidR="008264DE" w:rsidRPr="00F6384A" w:rsidRDefault="008264DE" w:rsidP="00FE2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  <w:tc>
          <w:tcPr>
            <w:tcW w:w="279" w:type="dxa"/>
            <w:vMerge/>
          </w:tcPr>
          <w:p w14:paraId="19E115C9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4473" w:type="dxa"/>
            <w:gridSpan w:val="3"/>
          </w:tcPr>
          <w:p w14:paraId="6B0D755E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Sección XIV.- Servicios de apoyo a la industria</w:t>
            </w:r>
          </w:p>
        </w:tc>
      </w:tr>
      <w:tr w:rsidR="005F2858" w:rsidRPr="00F6384A" w14:paraId="139386A8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4A55EE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Fonogramas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69691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7CF6A18" w14:textId="68B44009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94740841"/>
            <w:placeholder>
              <w:docPart w:val="90FF8F3170FB40F68B91AC6D848CB4C5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1B26045F" w14:textId="101E7DCF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C826856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</w:tcPr>
          <w:p w14:paraId="51E96B15" w14:textId="77777777" w:rsidR="005F2858" w:rsidRPr="00F6384A" w:rsidRDefault="005F2858" w:rsidP="005F2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396" w:type="dxa"/>
            <w:tcBorders>
              <w:top w:val="none" w:sz="0" w:space="0" w:color="auto"/>
              <w:bottom w:val="none" w:sz="0" w:space="0" w:color="auto"/>
            </w:tcBorders>
          </w:tcPr>
          <w:p w14:paraId="02BDD52E" w14:textId="77777777" w:rsidR="005F2858" w:rsidRPr="00F6384A" w:rsidRDefault="005F2858" w:rsidP="005F2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A8034D" w14:textId="77777777" w:rsidR="005F2858" w:rsidRPr="00F6384A" w:rsidRDefault="005F2858" w:rsidP="005F2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bCs/>
                <w:color w:val="506161" w:themeColor="accent6" w:themeShade="BF"/>
                <w:sz w:val="18"/>
                <w:szCs w:val="18"/>
                <w:lang w:val="es-ES"/>
              </w:rPr>
              <w:t>Marcas</w:t>
            </w:r>
          </w:p>
        </w:tc>
      </w:tr>
      <w:tr w:rsidR="005F2858" w:rsidRPr="00F6384A" w14:paraId="1CDCB4B0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1DA191CE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Grabación de audio y video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87122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5A635D35" w14:textId="2AECD515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844213536"/>
            <w:placeholder>
              <w:docPart w:val="7AC792C753E24155BAD7CA3E4E205338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30FB9E22" w14:textId="0B2FF585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FEE5D10" w14:textId="77777777" w:rsidR="005F2858" w:rsidRPr="00F6384A" w:rsidRDefault="005F2858" w:rsidP="005F2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3674F911" w14:textId="77777777" w:rsidR="005F2858" w:rsidRPr="00F6384A" w:rsidRDefault="005F2858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Electrónica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48474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4083DB3D" w14:textId="60DC2BBE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388535195"/>
            <w:placeholder>
              <w:docPart w:val="8ED0AAF68A614E46AE64CF8D391ADAD1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1D7E99BD" w14:textId="277F8804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5796F67F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0C9349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Insumos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25111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F7B3F12" w14:textId="4DCD060E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1016582199"/>
            <w:placeholder>
              <w:docPart w:val="345B3C89DD3B4E24953C1C0527B61FC0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62F706E" w14:textId="7DC9CFA4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4F8EC1A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866780" w14:textId="77777777" w:rsidR="005F2858" w:rsidRPr="00F6384A" w:rsidRDefault="005F2858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Telecomunicaciones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1721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2B3D9356" w14:textId="514A58DE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1975364640"/>
            <w:placeholder>
              <w:docPart w:val="005A1B7FF6F84776AF8F148C33EE7EF1"/>
            </w:placeholder>
            <w:showingPlcHdr/>
          </w:sdtPr>
          <w:sdtContent>
            <w:tc>
              <w:tcPr>
                <w:tcW w:w="1723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744A0B0D" w14:textId="046023E0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022C2962" w14:textId="77777777" w:rsidTr="004A0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vAlign w:val="center"/>
          </w:tcPr>
          <w:p w14:paraId="557B3AE1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Videogramas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5299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38EB449" w14:textId="6003C246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605079424"/>
            <w:placeholder>
              <w:docPart w:val="16E7E2FEC9EA4BFAB6FD2CF31A67E5A3"/>
            </w:placeholder>
            <w:showingPlcHdr/>
          </w:sdtPr>
          <w:sdtContent>
            <w:tc>
              <w:tcPr>
                <w:tcW w:w="1513" w:type="dxa"/>
                <w:vAlign w:val="center"/>
              </w:tcPr>
              <w:p w14:paraId="44A73999" w14:textId="74E28647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E597DC5" w14:textId="77777777" w:rsidR="005F2858" w:rsidRPr="00F6384A" w:rsidRDefault="005F2858" w:rsidP="005F2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 w:val="restart"/>
            <w:vAlign w:val="center"/>
          </w:tcPr>
          <w:p w14:paraId="2A3ACA94" w14:textId="77777777" w:rsidR="005F2858" w:rsidRPr="00F6384A" w:rsidRDefault="005F2858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 xml:space="preserve">Tecnologías de la 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  <w:p w14:paraId="2C7A6BB4" w14:textId="77777777" w:rsidR="005F2858" w:rsidRPr="00F6384A" w:rsidRDefault="005F2858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Información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5238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Merge w:val="restart"/>
                <w:vAlign w:val="center"/>
              </w:tcPr>
              <w:p w14:paraId="6F82AD5B" w14:textId="649413FC" w:rsidR="005F2858" w:rsidRPr="00F6384A" w:rsidRDefault="005F2858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-2041041678"/>
            <w:placeholder>
              <w:docPart w:val="2E084C5BC9BE4DF5989FA6A3CEC10AFC"/>
            </w:placeholder>
            <w:showingPlcHdr/>
          </w:sdtPr>
          <w:sdtContent>
            <w:tc>
              <w:tcPr>
                <w:tcW w:w="1723" w:type="dxa"/>
                <w:vMerge w:val="restart"/>
                <w:vAlign w:val="center"/>
              </w:tcPr>
              <w:p w14:paraId="03417B84" w14:textId="43E424E7" w:rsidR="005F2858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  <w:tr w:rsidR="005F2858" w:rsidRPr="00F6384A" w14:paraId="58D5E659" w14:textId="77777777" w:rsidTr="004A0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3C5171" w14:textId="77777777" w:rsidR="005F2858" w:rsidRPr="00F6384A" w:rsidRDefault="005F2858" w:rsidP="00493660">
            <w:pPr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 w:val="0"/>
                <w:sz w:val="18"/>
                <w:szCs w:val="18"/>
                <w:lang w:val="es-ES"/>
              </w:rPr>
              <w:t>Otros (especificar)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3775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6C0D5FC5" w14:textId="3644FDD8" w:rsidR="005F2858" w:rsidRPr="00F6384A" w:rsidRDefault="005F2858" w:rsidP="00493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586433610"/>
            <w:placeholder>
              <w:docPart w:val="3266D729641B4CB7AF609721E5C484BD"/>
            </w:placeholder>
            <w:showingPlcHdr/>
          </w:sdtPr>
          <w:sdtContent>
            <w:tc>
              <w:tcPr>
                <w:tcW w:w="1513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581FE759" w14:textId="0E1CF8AF" w:rsidR="005F2858" w:rsidRPr="00F6384A" w:rsidRDefault="005F2858" w:rsidP="004A083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5AFB38FE" w14:textId="77777777" w:rsidR="005F2858" w:rsidRPr="00F6384A" w:rsidRDefault="005F2858" w:rsidP="005F2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C6452F" w14:textId="77777777" w:rsidR="005F2858" w:rsidRPr="00F6384A" w:rsidRDefault="005F2858" w:rsidP="0049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396" w:type="dxa"/>
            <w:vMerge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58FEE8" w14:textId="77777777" w:rsidR="005F2858" w:rsidRPr="00F6384A" w:rsidRDefault="005F2858" w:rsidP="00493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17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37D43C" w14:textId="77777777" w:rsidR="005F2858" w:rsidRPr="00F6384A" w:rsidRDefault="005F2858" w:rsidP="004A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</w:tc>
      </w:tr>
      <w:tr w:rsidR="008264DE" w:rsidRPr="00F6384A" w14:paraId="5B704153" w14:textId="77777777" w:rsidTr="00FE2C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gridSpan w:val="3"/>
            <w:shd w:val="clear" w:color="auto" w:fill="000E84"/>
          </w:tcPr>
          <w:p w14:paraId="20F2DB65" w14:textId="77777777" w:rsidR="008264DE" w:rsidRPr="00F6384A" w:rsidRDefault="008264DE" w:rsidP="008264DE">
            <w:pPr>
              <w:rPr>
                <w:rFonts w:ascii="Gotham Book" w:hAnsi="Gotham Book"/>
                <w:bCs w:val="0"/>
                <w:sz w:val="18"/>
                <w:szCs w:val="18"/>
                <w:lang w:val="es-ES"/>
              </w:rPr>
            </w:pPr>
          </w:p>
        </w:tc>
        <w:tc>
          <w:tcPr>
            <w:tcW w:w="279" w:type="dxa"/>
            <w:vMerge/>
          </w:tcPr>
          <w:p w14:paraId="1FD77D39" w14:textId="77777777" w:rsidR="008264DE" w:rsidRPr="00F6384A" w:rsidRDefault="008264DE" w:rsidP="00826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</w:p>
        </w:tc>
        <w:tc>
          <w:tcPr>
            <w:tcW w:w="2354" w:type="dxa"/>
            <w:vAlign w:val="center"/>
          </w:tcPr>
          <w:p w14:paraId="28EBAAC8" w14:textId="77777777" w:rsidR="008264DE" w:rsidRPr="00F6384A" w:rsidRDefault="008264DE" w:rsidP="00493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Cs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>Otros (especificar)</w:t>
            </w:r>
            <w:r w:rsidRPr="00F6384A">
              <w:rPr>
                <w:rFonts w:ascii="Gotham Book" w:hAnsi="Gotham Book"/>
                <w:bCs/>
                <w:sz w:val="18"/>
                <w:szCs w:val="18"/>
                <w:lang w:val="es-ES"/>
              </w:rPr>
              <w:tab/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0673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74038189" w14:textId="36DB2002" w:rsidR="008264DE" w:rsidRPr="00F6384A" w:rsidRDefault="008264DE" w:rsidP="004936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/>
              <w:bCs/>
              <w:color w:val="A5B5B5" w:themeColor="accent6" w:themeTint="99"/>
              <w:sz w:val="18"/>
              <w:szCs w:val="18"/>
              <w:lang w:val="es-ES"/>
            </w:rPr>
            <w:id w:val="784625481"/>
            <w:placeholder>
              <w:docPart w:val="EA43B59446024D55BBB156B2A1F027AD"/>
            </w:placeholder>
            <w:showingPlcHdr/>
          </w:sdtPr>
          <w:sdtContent>
            <w:tc>
              <w:tcPr>
                <w:tcW w:w="1723" w:type="dxa"/>
                <w:vAlign w:val="center"/>
              </w:tcPr>
              <w:p w14:paraId="458D5E87" w14:textId="4AE3687A" w:rsidR="008264DE" w:rsidRPr="00F6384A" w:rsidRDefault="005F2858" w:rsidP="004A083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A5B5B5" w:themeColor="accent6" w:themeTint="99"/>
                    <w:sz w:val="18"/>
                    <w:szCs w:val="18"/>
                    <w:lang w:val="es-ES"/>
                  </w:rPr>
                  <w:t>----</w:t>
                </w:r>
              </w:p>
            </w:tc>
          </w:sdtContent>
        </w:sdt>
      </w:tr>
    </w:tbl>
    <w:p w14:paraId="0102B612" w14:textId="77777777" w:rsidR="0075482D" w:rsidRPr="00F6384A" w:rsidRDefault="0075482D" w:rsidP="00A641BB">
      <w:pPr>
        <w:rPr>
          <w:rFonts w:asciiTheme="minorHAnsi" w:hAnsiTheme="minorHAnsi"/>
          <w:lang w:val="es-ES"/>
        </w:rPr>
      </w:pPr>
    </w:p>
    <w:p w14:paraId="7096058D" w14:textId="504E2893" w:rsidR="00F12D20" w:rsidRDefault="00F12D20" w:rsidP="00A641BB">
      <w:pPr>
        <w:rPr>
          <w:rFonts w:asciiTheme="minorHAnsi" w:hAnsiTheme="minorHAnsi"/>
          <w:lang w:val="es-ES"/>
        </w:rPr>
      </w:pPr>
    </w:p>
    <w:p w14:paraId="61777F1E" w14:textId="77777777" w:rsidR="00F6384A" w:rsidRPr="00F6384A" w:rsidRDefault="00F6384A" w:rsidP="00A641BB">
      <w:pPr>
        <w:rPr>
          <w:rFonts w:asciiTheme="minorHAnsi" w:hAnsiTheme="minorHAnsi"/>
          <w:lang w:val="es-ES"/>
        </w:rPr>
      </w:pPr>
    </w:p>
    <w:tbl>
      <w:tblPr>
        <w:tblpPr w:leftFromText="141" w:rightFromText="141" w:vertAnchor="page" w:horzAnchor="margin" w:tblpY="2114"/>
        <w:tblW w:w="8928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7096"/>
        <w:gridCol w:w="849"/>
      </w:tblGrid>
      <w:tr w:rsidR="008A3629" w:rsidRPr="00F6384A" w14:paraId="1B9C9DB0" w14:textId="77777777" w:rsidTr="00F6384A">
        <w:trPr>
          <w:trHeight w:hRule="exact" w:val="310"/>
        </w:trPr>
        <w:tc>
          <w:tcPr>
            <w:tcW w:w="8928" w:type="dxa"/>
            <w:gridSpan w:val="3"/>
            <w:shd w:val="clear" w:color="auto" w:fill="000E84"/>
          </w:tcPr>
          <w:p w14:paraId="4B83D559" w14:textId="3656BACC" w:rsidR="008A3629" w:rsidRPr="00F6384A" w:rsidRDefault="00FE2CAF" w:rsidP="00F6384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94"/>
              <w:rPr>
                <w:rFonts w:ascii="Gotham Book" w:hAnsi="Gotham Book" w:cs="Times New Roman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lastRenderedPageBreak/>
              <w:t>14.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t>c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2"/>
                <w:position w:val="1"/>
                <w:sz w:val="18"/>
                <w:szCs w:val="18"/>
                <w:lang w:val="es-ES"/>
              </w:rPr>
              <w:t>t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t>iv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2"/>
                <w:position w:val="1"/>
                <w:sz w:val="18"/>
                <w:szCs w:val="18"/>
                <w:lang w:val="es-ES"/>
              </w:rPr>
              <w:t>i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1"/>
                <w:position w:val="1"/>
                <w:sz w:val="18"/>
                <w:szCs w:val="18"/>
                <w:lang w:val="es-ES"/>
              </w:rPr>
              <w:t>d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2"/>
                <w:position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t>d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9"/>
                <w:position w:val="1"/>
                <w:sz w:val="18"/>
                <w:szCs w:val="18"/>
                <w:lang w:val="es-ES"/>
              </w:rPr>
              <w:t xml:space="preserve"> d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t>e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3"/>
                <w:position w:val="1"/>
                <w:sz w:val="18"/>
                <w:szCs w:val="18"/>
                <w:lang w:val="es-ES"/>
              </w:rPr>
              <w:t xml:space="preserve"> l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t xml:space="preserve">a 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1"/>
                <w:position w:val="1"/>
                <w:sz w:val="18"/>
                <w:szCs w:val="18"/>
                <w:lang w:val="es-ES"/>
              </w:rPr>
              <w:t>m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position w:val="1"/>
                <w:sz w:val="18"/>
                <w:szCs w:val="18"/>
                <w:lang w:val="es-ES"/>
              </w:rPr>
              <w:t>p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3"/>
                <w:position w:val="1"/>
                <w:sz w:val="18"/>
                <w:szCs w:val="18"/>
                <w:lang w:val="es-ES"/>
              </w:rPr>
              <w:t>r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F6384A">
              <w:rPr>
                <w:rFonts w:ascii="Gotham Book" w:hAnsi="Gotham Book" w:cs="Calibri"/>
                <w:b/>
                <w:bCs/>
                <w:color w:val="FEFFFF"/>
                <w:spacing w:val="-1"/>
                <w:position w:val="1"/>
                <w:sz w:val="18"/>
                <w:szCs w:val="18"/>
                <w:lang w:val="es-ES"/>
              </w:rPr>
              <w:t>sa</w:t>
            </w:r>
          </w:p>
        </w:tc>
      </w:tr>
      <w:tr w:rsidR="008A3629" w:rsidRPr="00F6384A" w14:paraId="36B3182A" w14:textId="77777777" w:rsidTr="00F6384A">
        <w:trPr>
          <w:trHeight w:val="397"/>
        </w:trPr>
        <w:tc>
          <w:tcPr>
            <w:tcW w:w="8928" w:type="dxa"/>
            <w:gridSpan w:val="3"/>
            <w:vAlign w:val="center"/>
          </w:tcPr>
          <w:p w14:paraId="625A210F" w14:textId="77777777" w:rsidR="008A3629" w:rsidRPr="00F6384A" w:rsidRDefault="008A3629" w:rsidP="00F6384A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rFonts w:ascii="Gotham Book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Nota: F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v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o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r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d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e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3"/>
                <w:sz w:val="18"/>
                <w:szCs w:val="18"/>
                <w:lang w:val="es-ES"/>
              </w:rPr>
              <w:t>m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r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c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r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las actividades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p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ri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n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c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i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pa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l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es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l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s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q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u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 xml:space="preserve">e pertenece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s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u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 xml:space="preserve"> 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e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m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p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r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e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-1"/>
                <w:sz w:val="18"/>
                <w:szCs w:val="18"/>
                <w:lang w:val="es-ES"/>
              </w:rPr>
              <w:t>s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pacing w:val="1"/>
                <w:sz w:val="18"/>
                <w:szCs w:val="18"/>
                <w:lang w:val="es-ES"/>
              </w:rPr>
              <w:t>a</w:t>
            </w:r>
            <w:r w:rsidRPr="00F6384A">
              <w:rPr>
                <w:rFonts w:ascii="Gotham Book" w:hAnsi="Gotham Book" w:cs="Calibri"/>
                <w:b/>
                <w:bCs/>
                <w:i/>
                <w:iCs/>
                <w:color w:val="506060"/>
                <w:sz w:val="18"/>
                <w:szCs w:val="18"/>
                <w:lang w:val="es-ES"/>
              </w:rPr>
              <w:t>.</w:t>
            </w:r>
          </w:p>
        </w:tc>
      </w:tr>
      <w:tr w:rsidR="008A3629" w:rsidRPr="00F6384A" w14:paraId="5A764F56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0FB2C353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334110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57FC063E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computadoras y equipo periférico.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3913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7A88501D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0646A9EA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07CE782D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334210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16E51956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equipo telefónico.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13474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6E09BA8D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4492CDD3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5FF11EB1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334220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40335E58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equipo de transmisión y recepción de señales de radio y televisión, y equipo de comunicación inalámbrico.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06431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0DB71AFB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05B493A8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4EEEEBCC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334290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3ED8CA46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otros equipos de comunicación.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77074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1DD4BF1E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346E4854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7B913885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334310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0D3231C4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equipo de audio y de video.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26053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59ABF1F6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51799643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05D98FD1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334410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066EFB7A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componentes electrónicos.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07569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6AB233C9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4E52C0B6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408665ED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334511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F0109EA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color w:val="000000"/>
                <w:sz w:val="18"/>
                <w:szCs w:val="18"/>
                <w:lang w:val="es-ES"/>
              </w:rPr>
              <w:t>Fabricación de instrumentos y sistemas de búsqueda.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75502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65E64786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color w:val="000000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41F30AB4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57B7E892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334519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45621CCE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Fabricación de otros instrumentos de medición y control.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6154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5FF7D6A9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39ACD5A9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23EE7827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334610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0E844511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Fabricación y reproducción de medios magnéticos y ópticos.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8125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035A48F0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6290583F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368D9042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smallCaps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435311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6FE401F9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Comercio al por mayor de equipo de telecomunicaciones, fotografía y cinematografía.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1852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192CB109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27189941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569648A5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466211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5E6DC106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Comercio al por menor de mobiliario, equipo y accesorios de cómputo.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09462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3392F047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23B44976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75BC14B2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466212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4B72F8CF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Comercio al por menor de teléfonos y otros aparatos de comunicación.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27155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14BFF8B1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3814C134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5672FF52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511210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14B9C342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Edición de software y edición de software integrada con la reproducción.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2407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358485FB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7E597704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0F44CBA0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512190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5D446388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Servicios de postproducción y otros servicios para la industria fílmica y del video.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64018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23AB5145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45385AA3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4937C213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517110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B1D22D9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Operadores de servicios de telecomunicaciones alámbricas.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07527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27CED7C5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234B6127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1DF9F04A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517210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18840EE4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Operadores de servicios de telecomunicaciones inalámbricas.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03045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1D3C09A9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6A22E58D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1DDAD6F5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517410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6F753AE9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Operadores de servicios de telecomunicaciones vía satélite.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196037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7F61E88A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144BE289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57CD2FF5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517910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5B5ACC2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Otros servicios de telecomunicaciones.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45456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55B177C0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3C2DB23D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3E3E56D2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518210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789580D7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Procesamiento electrónico de información, hospedaje y otros servicios relacionados.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40079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1A7CAE0C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1D667AB3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401BAA9F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519130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006D7526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Edición y difusión de contenido exclusivamente a través de Internet y servicios de búsqueda en la red.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67340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0233EF0D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64042457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7F7DF41C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519190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1E0AC7E1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Otros servicios de suministro de información.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8805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1EA2BB9C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64F3DB2F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0DF30130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541510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3E815146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Servicios de diseño de sistemas de cómputo y servicios relacionados.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07763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0217C52C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50A45410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7A2C8EBD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541711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1A6CD263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Servicios de investigación científica y desarrollo en ciencias naturales y exactas, ingeniería, y ciencias de la vida, prestados por el sector privado.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-143412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5BCFDED4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  <w:tr w:rsidR="008A3629" w:rsidRPr="00F6384A" w14:paraId="608F6A65" w14:textId="77777777" w:rsidTr="00F638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14:paraId="4B39DCFA" w14:textId="77777777" w:rsidR="008A3629" w:rsidRPr="00F6384A" w:rsidRDefault="008A3629" w:rsidP="00F6384A">
            <w:pPr>
              <w:jc w:val="center"/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b/>
                <w:color w:val="354141" w:themeColor="accent6" w:themeShade="80"/>
                <w:sz w:val="18"/>
                <w:szCs w:val="18"/>
                <w:lang w:val="es-ES"/>
              </w:rPr>
              <w:t>811219</w:t>
            </w:r>
          </w:p>
        </w:tc>
        <w:tc>
          <w:tcPr>
            <w:tcW w:w="7096" w:type="dxa"/>
            <w:shd w:val="clear" w:color="auto" w:fill="auto"/>
            <w:vAlign w:val="center"/>
          </w:tcPr>
          <w:p w14:paraId="05DF43A2" w14:textId="77777777" w:rsidR="008A3629" w:rsidRPr="00F6384A" w:rsidRDefault="008A3629" w:rsidP="00F6384A">
            <w:pPr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</w:pPr>
            <w:r w:rsidRPr="00F6384A">
              <w:rPr>
                <w:rFonts w:ascii="Gotham Book" w:eastAsiaTheme="minorHAnsi" w:hAnsi="Gotham Book" w:cs="Calibri"/>
                <w:sz w:val="18"/>
                <w:szCs w:val="18"/>
                <w:lang w:val="es-ES"/>
              </w:rPr>
              <w:t>Reparación y mantenimiento de otro equipo electrónico y de equipo de precisión.</w:t>
            </w:r>
          </w:p>
        </w:tc>
        <w:sdt>
          <w:sdtPr>
            <w:rPr>
              <w:rFonts w:ascii="Gotham Book" w:hAnsi="Gotham Book"/>
              <w:bCs/>
              <w:sz w:val="18"/>
              <w:szCs w:val="18"/>
              <w:lang w:val="es-ES"/>
            </w:rPr>
            <w:id w:val="21348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9" w:type="dxa"/>
                <w:shd w:val="clear" w:color="auto" w:fill="auto"/>
                <w:vAlign w:val="center"/>
              </w:tcPr>
              <w:p w14:paraId="6132450A" w14:textId="77777777" w:rsidR="008A3629" w:rsidRPr="00F6384A" w:rsidRDefault="008A3629" w:rsidP="00F6384A">
                <w:pPr>
                  <w:jc w:val="center"/>
                  <w:rPr>
                    <w:rFonts w:ascii="Gotham Book" w:eastAsiaTheme="minorHAnsi" w:hAnsi="Gotham Book" w:cstheme="minorHAnsi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s-ES"/>
                  </w:rPr>
                  <w:t>☐</w:t>
                </w:r>
              </w:p>
            </w:tc>
          </w:sdtContent>
        </w:sdt>
      </w:tr>
    </w:tbl>
    <w:p w14:paraId="677CED05" w14:textId="07742142" w:rsidR="00F12D20" w:rsidRPr="00F6384A" w:rsidRDefault="00F12D20" w:rsidP="00A641BB">
      <w:pPr>
        <w:rPr>
          <w:rFonts w:asciiTheme="minorHAnsi" w:hAnsiTheme="minorHAnsi"/>
          <w:lang w:val="es-ES"/>
        </w:rPr>
      </w:pPr>
    </w:p>
    <w:p w14:paraId="0D2CA876" w14:textId="7B831C2F" w:rsidR="00FE2CAF" w:rsidRPr="00F6384A" w:rsidRDefault="00FE2CAF" w:rsidP="00A641BB">
      <w:pPr>
        <w:rPr>
          <w:rFonts w:asciiTheme="minorHAnsi" w:hAnsiTheme="minorHAnsi"/>
          <w:lang w:val="es-ES"/>
        </w:rPr>
      </w:pPr>
    </w:p>
    <w:p w14:paraId="6FDD3148" w14:textId="13B87AE4" w:rsidR="008F4D38" w:rsidRPr="00F6384A" w:rsidRDefault="008F4D38" w:rsidP="00A641BB">
      <w:pPr>
        <w:rPr>
          <w:rFonts w:asciiTheme="minorHAnsi" w:hAnsiTheme="minorHAnsi"/>
          <w:lang w:val="es-ES"/>
        </w:rPr>
      </w:pPr>
    </w:p>
    <w:p w14:paraId="274F2750" w14:textId="22A40187" w:rsidR="008F4D38" w:rsidRPr="00F6384A" w:rsidRDefault="008F4D38" w:rsidP="00A641BB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1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1838"/>
        <w:gridCol w:w="7083"/>
      </w:tblGrid>
      <w:tr w:rsidR="008F4D38" w:rsidRPr="00F6384A" w14:paraId="78DADC89" w14:textId="77777777" w:rsidTr="008F4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2"/>
            <w:shd w:val="clear" w:color="auto" w:fill="000E84"/>
            <w:vAlign w:val="center"/>
          </w:tcPr>
          <w:p w14:paraId="2A50F8EB" w14:textId="6C43AE50" w:rsidR="008F4D38" w:rsidRPr="00F6384A" w:rsidRDefault="008F4D38" w:rsidP="008F4D38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15. Empleados</w:t>
            </w:r>
          </w:p>
        </w:tc>
      </w:tr>
      <w:tr w:rsidR="008F4D38" w:rsidRPr="00F6384A" w14:paraId="015DF07F" w14:textId="77777777" w:rsidTr="008F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  <w:gridSpan w:val="2"/>
          </w:tcPr>
          <w:p w14:paraId="0AA4A0B1" w14:textId="6F30CD68" w:rsidR="008F4D38" w:rsidRPr="00F6384A" w:rsidRDefault="008F4D38" w:rsidP="008F4D38">
            <w:pPr>
              <w:rPr>
                <w:rFonts w:ascii="Gotham Book" w:hAnsi="Gotham Book"/>
                <w:b w:val="0"/>
                <w:bCs w:val="0"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Número de Empleados de oficina</w:t>
            </w:r>
          </w:p>
        </w:tc>
      </w:tr>
      <w:tr w:rsidR="008F4D38" w:rsidRPr="00F6384A" w14:paraId="23EDD5E9" w14:textId="77777777" w:rsidTr="008F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5F9E288" w14:textId="3387703E" w:rsidR="008F4D38" w:rsidRPr="00F6384A" w:rsidRDefault="008F4D38" w:rsidP="008F4D38">
            <w:pPr>
              <w:rPr>
                <w:rFonts w:ascii="Gotham Book" w:hAnsi="Gotham Book"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Cs w:val="0"/>
                <w:sz w:val="18"/>
                <w:szCs w:val="18"/>
                <w:lang w:val="es-ES"/>
              </w:rPr>
              <w:t>Administrativos</w:t>
            </w:r>
          </w:p>
        </w:tc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1761417364"/>
            <w:placeholder>
              <w:docPart w:val="464BFCF5337E46F497C83221D43AB40F"/>
            </w:placeholder>
            <w:showingPlcHdr/>
          </w:sdtPr>
          <w:sdtContent>
            <w:tc>
              <w:tcPr>
                <w:tcW w:w="7083" w:type="dxa"/>
                <w:vAlign w:val="center"/>
              </w:tcPr>
              <w:p w14:paraId="0E746FB3" w14:textId="5293C37A" w:rsidR="008F4D38" w:rsidRPr="00F6384A" w:rsidRDefault="008F4D38" w:rsidP="008F4D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lang w:val="es-ES"/>
                  </w:rPr>
                  <w:t>Favor de indicar el número de empleados.</w:t>
                </w:r>
              </w:p>
            </w:tc>
          </w:sdtContent>
        </w:sdt>
      </w:tr>
      <w:tr w:rsidR="008F4D38" w:rsidRPr="00F6384A" w14:paraId="3E10EBD0" w14:textId="77777777" w:rsidTr="008F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EC33977" w14:textId="6DE9D57C" w:rsidR="008F4D38" w:rsidRPr="00F6384A" w:rsidRDefault="008F4D38" w:rsidP="008F4D38">
            <w:pPr>
              <w:rPr>
                <w:rFonts w:ascii="Gotham Book" w:hAnsi="Gotham Book"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lastRenderedPageBreak/>
              <w:t>Producción</w:t>
            </w:r>
          </w:p>
        </w:tc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1166093298"/>
            <w:placeholder>
              <w:docPart w:val="0760DD8430F74C4BA36940BC7231F0D6"/>
            </w:placeholder>
            <w:showingPlcHdr/>
          </w:sdtPr>
          <w:sdtContent>
            <w:tc>
              <w:tcPr>
                <w:tcW w:w="7083" w:type="dxa"/>
                <w:vAlign w:val="center"/>
              </w:tcPr>
              <w:p w14:paraId="7280462C" w14:textId="533458B4" w:rsidR="008F4D38" w:rsidRPr="00F6384A" w:rsidRDefault="008F4D38" w:rsidP="008F4D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lang w:val="es-ES"/>
                  </w:rPr>
                  <w:t>Favor de indicar el número de empleados.</w:t>
                </w:r>
              </w:p>
            </w:tc>
          </w:sdtContent>
        </w:sdt>
      </w:tr>
      <w:tr w:rsidR="008F4D38" w:rsidRPr="00F6384A" w14:paraId="324EC7BF" w14:textId="77777777" w:rsidTr="008F4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83FFD0F" w14:textId="3EAFE384" w:rsidR="008F4D38" w:rsidRPr="00F6384A" w:rsidRDefault="008F4D38" w:rsidP="008F4D38">
            <w:pPr>
              <w:rPr>
                <w:rFonts w:ascii="Gotham Book" w:hAnsi="Gotham Book"/>
                <w:color w:val="354141" w:themeColor="accent6" w:themeShade="8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TOTAL</w:t>
            </w:r>
          </w:p>
        </w:tc>
        <w:sdt>
          <w:sdtPr>
            <w:rPr>
              <w:rFonts w:ascii="Gotham Book" w:hAnsi="Gotham Book"/>
              <w:b/>
              <w:bCs/>
              <w:color w:val="354141" w:themeColor="accent6" w:themeShade="80"/>
              <w:sz w:val="18"/>
              <w:szCs w:val="18"/>
              <w:lang w:val="es-ES"/>
            </w:rPr>
            <w:id w:val="-455258084"/>
            <w:placeholder>
              <w:docPart w:val="67BC5C4EBFAA4FE9A258A0F0221CACAD"/>
            </w:placeholder>
            <w:showingPlcHdr/>
          </w:sdtPr>
          <w:sdtContent>
            <w:tc>
              <w:tcPr>
                <w:tcW w:w="7083" w:type="dxa"/>
                <w:vAlign w:val="center"/>
              </w:tcPr>
              <w:p w14:paraId="69DBDA33" w14:textId="46F84056" w:rsidR="008F4D38" w:rsidRPr="00F6384A" w:rsidRDefault="008F4D38" w:rsidP="008F4D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lang w:val="es-ES"/>
                  </w:rPr>
                  <w:t>Total de empleados.</w:t>
                </w:r>
              </w:p>
            </w:tc>
          </w:sdtContent>
        </w:sdt>
      </w:tr>
    </w:tbl>
    <w:p w14:paraId="0A59AFBC" w14:textId="77777777" w:rsidR="0075482D" w:rsidRPr="00F6384A" w:rsidRDefault="0075482D" w:rsidP="00A641BB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3842"/>
        <w:gridCol w:w="2840"/>
      </w:tblGrid>
      <w:tr w:rsidR="00811423" w:rsidRPr="00F6384A" w14:paraId="74CE842A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  <w:shd w:val="clear" w:color="auto" w:fill="000E84"/>
          </w:tcPr>
          <w:p w14:paraId="2DB7874E" w14:textId="168ECE8D" w:rsidR="00811423" w:rsidRPr="00F6384A" w:rsidRDefault="00FE2CAF" w:rsidP="0082339C">
            <w:pPr>
              <w:rPr>
                <w:rFonts w:ascii="Gotham Book" w:hAnsi="Gotham Book"/>
                <w:color w:val="auto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16. Referencias</w:t>
            </w:r>
          </w:p>
        </w:tc>
      </w:tr>
      <w:tr w:rsidR="009A5424" w:rsidRPr="00F6384A" w14:paraId="754D0119" w14:textId="77777777" w:rsidTr="008F4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2ADBD3" w14:textId="77777777" w:rsidR="009A5424" w:rsidRPr="00F6384A" w:rsidRDefault="009A5424" w:rsidP="00811423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¿Podría recomendarnos alguna empresa que desee y/o deba pertenecer a la Cámara?</w:t>
            </w:r>
          </w:p>
        </w:tc>
        <w:sdt>
          <w:sdtPr>
            <w:rPr>
              <w:rFonts w:ascii="Gotham Book" w:hAnsi="Gotham Book"/>
              <w:b/>
              <w:bCs/>
              <w:sz w:val="18"/>
              <w:szCs w:val="18"/>
              <w:lang w:val="es-ES"/>
            </w:rPr>
            <w:id w:val="1507706142"/>
            <w:placeholder>
              <w:docPart w:val="7F2A49A6D2A24432B40C0DB340D3F81A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84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14:paraId="31B12E61" w14:textId="7CD1A288" w:rsidR="009A5424" w:rsidRPr="00F6384A" w:rsidRDefault="00F502F2" w:rsidP="008F4D3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bCs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eastAsiaTheme="minorHAnsi" w:hAnsi="Gotham Book"/>
                    <w:sz w:val="18"/>
                    <w:szCs w:val="18"/>
                    <w:lang w:val="es-ES"/>
                  </w:rPr>
                  <w:t>Elija una opción</w:t>
                </w:r>
              </w:p>
            </w:tc>
          </w:sdtContent>
        </w:sdt>
      </w:tr>
      <w:tr w:rsidR="00E445BF" w:rsidRPr="00F6384A" w14:paraId="55E8F4E6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3F34C677" w14:textId="77777777" w:rsidR="00E445BF" w:rsidRPr="00F6384A" w:rsidRDefault="00E445BF" w:rsidP="00811423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Empresa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692496075"/>
            <w:placeholder>
              <w:docPart w:val="CAD6E08BA20544F78746382EE8237498"/>
            </w:placeholder>
            <w:showingPlcHdr/>
          </w:sdtPr>
          <w:sdtContent>
            <w:tc>
              <w:tcPr>
                <w:tcW w:w="6682" w:type="dxa"/>
                <w:gridSpan w:val="2"/>
              </w:tcPr>
              <w:p w14:paraId="66AEAB27" w14:textId="465EC354" w:rsidR="00E445BF" w:rsidRPr="00F6384A" w:rsidRDefault="00580501" w:rsidP="00811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 la empresa a recomendar</w:t>
                </w:r>
              </w:p>
            </w:tc>
          </w:sdtContent>
        </w:sdt>
      </w:tr>
      <w:tr w:rsidR="00E445BF" w:rsidRPr="00F6384A" w14:paraId="6F72F1C3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07ED73" w14:textId="77777777" w:rsidR="00E445BF" w:rsidRPr="00F6384A" w:rsidRDefault="00E445BF" w:rsidP="00811423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Contacto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803845059"/>
            <w:placeholder>
              <w:docPart w:val="7B45D48E2C1D4C788A35638752DE0014"/>
            </w:placeholder>
            <w:showingPlcHdr/>
          </w:sdtPr>
          <w:sdtContent>
            <w:tc>
              <w:tcPr>
                <w:tcW w:w="6682" w:type="dxa"/>
                <w:gridSpan w:val="2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7C2D4312" w14:textId="1FC303D8" w:rsidR="00E445BF" w:rsidRPr="00F6384A" w:rsidRDefault="00580501" w:rsidP="00811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Nombre de la persona a contactar</w:t>
                </w:r>
              </w:p>
            </w:tc>
          </w:sdtContent>
        </w:sdt>
      </w:tr>
      <w:tr w:rsidR="00E445BF" w:rsidRPr="00F6384A" w14:paraId="2187E530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14:paraId="27B1B928" w14:textId="77777777" w:rsidR="00E445BF" w:rsidRPr="00F6384A" w:rsidRDefault="00E445BF" w:rsidP="00811423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Correo electrónico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793445976"/>
            <w:placeholder>
              <w:docPart w:val="A2CDE05EFF4D40D6B5A6A603CC753699"/>
            </w:placeholder>
            <w:showingPlcHdr/>
            <w:text/>
          </w:sdtPr>
          <w:sdtContent>
            <w:tc>
              <w:tcPr>
                <w:tcW w:w="6682" w:type="dxa"/>
                <w:gridSpan w:val="2"/>
              </w:tcPr>
              <w:p w14:paraId="6818FBFC" w14:textId="45B3138D" w:rsidR="00E445BF" w:rsidRPr="00F6384A" w:rsidRDefault="00580501" w:rsidP="008114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usuario@dominio</w:t>
                </w:r>
              </w:p>
            </w:tc>
          </w:sdtContent>
        </w:sdt>
      </w:tr>
      <w:tr w:rsidR="00E445BF" w:rsidRPr="00F6384A" w14:paraId="72C644A6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7038D4" w14:textId="77777777" w:rsidR="00E445BF" w:rsidRPr="00F6384A" w:rsidRDefault="00E445BF" w:rsidP="00811423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Teléfono</w:t>
            </w:r>
          </w:p>
        </w:tc>
        <w:sdt>
          <w:sdtPr>
            <w:rPr>
              <w:rFonts w:ascii="Gotham Book" w:hAnsi="Gotham Book"/>
              <w:b/>
              <w:color w:val="354141" w:themeColor="accent6" w:themeShade="80"/>
              <w:sz w:val="18"/>
              <w:szCs w:val="18"/>
              <w:lang w:val="es-ES"/>
            </w:rPr>
            <w:id w:val="-195547065"/>
            <w:placeholder>
              <w:docPart w:val="563DD13A83E34D1E851D2AAC251178B8"/>
            </w:placeholder>
            <w:showingPlcHdr/>
          </w:sdtPr>
          <w:sdtContent>
            <w:tc>
              <w:tcPr>
                <w:tcW w:w="6682" w:type="dxa"/>
                <w:gridSpan w:val="2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D410769" w14:textId="40846888" w:rsidR="00E445BF" w:rsidRPr="00F6384A" w:rsidRDefault="00580501" w:rsidP="0081142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b/>
                    <w:color w:val="354141" w:themeColor="accent6" w:themeShade="80"/>
                    <w:sz w:val="18"/>
                    <w:szCs w:val="18"/>
                    <w:lang w:val="es-ES"/>
                  </w:rPr>
                </w:pPr>
                <w:r w:rsidRPr="00F6384A">
                  <w:rPr>
                    <w:rStyle w:val="Textodelmarcadordeposicin"/>
                    <w:rFonts w:ascii="Gotham Book" w:hAnsi="Gotham Book"/>
                    <w:color w:val="354141" w:themeColor="accent6" w:themeShade="80"/>
                    <w:sz w:val="18"/>
                    <w:szCs w:val="18"/>
                    <w:lang w:val="es-ES"/>
                  </w:rPr>
                  <w:t>10 dígitos</w:t>
                </w:r>
              </w:p>
            </w:tc>
          </w:sdtContent>
        </w:sdt>
      </w:tr>
    </w:tbl>
    <w:p w14:paraId="57896B89" w14:textId="77777777" w:rsidR="00F6384A" w:rsidRPr="00F6384A" w:rsidRDefault="00F6384A" w:rsidP="00A641BB">
      <w:pPr>
        <w:rPr>
          <w:rFonts w:asciiTheme="minorHAnsi" w:hAnsiTheme="minorHAnsi"/>
          <w:lang w:val="es-ES"/>
        </w:rPr>
      </w:pPr>
    </w:p>
    <w:tbl>
      <w:tblPr>
        <w:tblStyle w:val="Listaclara-nfasis6"/>
        <w:tblW w:w="8926" w:type="dxa"/>
        <w:tblBorders>
          <w:top w:val="single" w:sz="8" w:space="0" w:color="000E84"/>
          <w:left w:val="single" w:sz="8" w:space="0" w:color="000E84"/>
          <w:bottom w:val="single" w:sz="8" w:space="0" w:color="000E84"/>
          <w:right w:val="single" w:sz="8" w:space="0" w:color="000E84"/>
          <w:insideH w:val="single" w:sz="8" w:space="0" w:color="000E84"/>
          <w:insideV w:val="single" w:sz="8" w:space="0" w:color="000E84"/>
        </w:tblBorders>
        <w:tblLook w:val="04A0" w:firstRow="1" w:lastRow="0" w:firstColumn="1" w:lastColumn="0" w:noHBand="0" w:noVBand="1"/>
      </w:tblPr>
      <w:tblGrid>
        <w:gridCol w:w="4414"/>
        <w:gridCol w:w="4512"/>
      </w:tblGrid>
      <w:tr w:rsidR="00E445BF" w:rsidRPr="00F6384A" w14:paraId="6DB32ACC" w14:textId="77777777" w:rsidTr="00460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shd w:val="clear" w:color="auto" w:fill="000E84"/>
          </w:tcPr>
          <w:p w14:paraId="4CB242A2" w14:textId="77777777" w:rsidR="00E445BF" w:rsidRPr="00F6384A" w:rsidRDefault="00E445BF" w:rsidP="00E445BF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Bajo protesta de decir verdad, manifiesto que los datos que anteceden son el fiel reflejo de la realidad y para los efectos de los Artículos 5</w:t>
            </w:r>
            <w:r w:rsidRPr="00F6384A">
              <w:rPr>
                <w:rFonts w:ascii="Gotham Book" w:hAnsi="Gotham Book"/>
                <w:sz w:val="18"/>
                <w:szCs w:val="18"/>
                <w:vertAlign w:val="superscript"/>
                <w:lang w:val="es-ES"/>
              </w:rPr>
              <w:t>o</w:t>
            </w: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, 7</w:t>
            </w:r>
            <w:r w:rsidRPr="00F6384A">
              <w:rPr>
                <w:rFonts w:ascii="Gotham Book" w:hAnsi="Gotham Book"/>
                <w:sz w:val="18"/>
                <w:szCs w:val="18"/>
                <w:vertAlign w:val="superscript"/>
                <w:lang w:val="es-ES"/>
              </w:rPr>
              <w:t>o</w:t>
            </w: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 y 8</w:t>
            </w:r>
            <w:r w:rsidRPr="00F6384A">
              <w:rPr>
                <w:rFonts w:ascii="Gotham Book" w:hAnsi="Gotham Book"/>
                <w:sz w:val="18"/>
                <w:szCs w:val="18"/>
                <w:vertAlign w:val="superscript"/>
                <w:lang w:val="es-ES"/>
              </w:rPr>
              <w:t>o</w:t>
            </w: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 xml:space="preserve"> de los Estatutos.</w:t>
            </w:r>
          </w:p>
        </w:tc>
      </w:tr>
      <w:tr w:rsidR="00E445BF" w:rsidRPr="00F6384A" w14:paraId="0DB74A13" w14:textId="77777777" w:rsidTr="0046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7DCE2C" w14:textId="77777777" w:rsidR="00E445BF" w:rsidRPr="00F6384A" w:rsidRDefault="00E445BF" w:rsidP="00C553DF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2E5B1D6A" w14:textId="77777777" w:rsidR="00E445BF" w:rsidRPr="00F6384A" w:rsidRDefault="00E445BF" w:rsidP="00C553DF">
            <w:pPr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304D3962" w14:textId="77777777" w:rsidR="00E445BF" w:rsidRPr="00F6384A" w:rsidRDefault="00E445BF" w:rsidP="00C553DF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</w:p>
          <w:p w14:paraId="73842AB7" w14:textId="77777777" w:rsidR="00580501" w:rsidRPr="00F6384A" w:rsidRDefault="00580501" w:rsidP="00C553DF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</w:p>
          <w:p w14:paraId="1537DACE" w14:textId="77777777" w:rsidR="00580501" w:rsidRPr="00F6384A" w:rsidRDefault="00580501" w:rsidP="00C553DF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</w:p>
          <w:p w14:paraId="7BAA2B23" w14:textId="77777777" w:rsidR="00580501" w:rsidRPr="00F6384A" w:rsidRDefault="00580501" w:rsidP="00C553DF">
            <w:pPr>
              <w:rPr>
                <w:rFonts w:ascii="Gotham Book" w:hAnsi="Gotham Book"/>
                <w:b w:val="0"/>
                <w:bCs w:val="0"/>
                <w:sz w:val="18"/>
                <w:szCs w:val="18"/>
                <w:lang w:val="es-ES"/>
              </w:rPr>
            </w:pPr>
          </w:p>
          <w:sdt>
            <w:sdtPr>
              <w:rPr>
                <w:rFonts w:ascii="Gotham Book" w:hAnsi="Gotham Book"/>
                <w:sz w:val="18"/>
                <w:szCs w:val="18"/>
                <w:lang w:val="es-ES"/>
              </w:rPr>
              <w:id w:val="-1106422442"/>
              <w:placeholder>
                <w:docPart w:val="0A1C3F91FB304677ACB9944B30C062AC"/>
              </w:placeholder>
              <w:showingPlcHdr/>
            </w:sdtPr>
            <w:sdtContent>
              <w:p w14:paraId="05459A6E" w14:textId="489FC850" w:rsidR="00580501" w:rsidRPr="00F6384A" w:rsidRDefault="00580501" w:rsidP="00C553DF">
                <w:pPr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b w:val="0"/>
                    <w:bCs w:val="0"/>
                    <w:iCs/>
                    <w:color w:val="506161" w:themeColor="accent6" w:themeShade="BF"/>
                    <w:sz w:val="18"/>
                    <w:szCs w:val="18"/>
                    <w:lang w:val="es-ES"/>
                  </w:rPr>
                  <w:t>N</w:t>
                </w:r>
                <w:r w:rsidRPr="00F6384A">
                  <w:rPr>
                    <w:rFonts w:ascii="Gotham Book" w:hAnsi="Gotham Book"/>
                    <w:iCs/>
                    <w:color w:val="506161" w:themeColor="accent6" w:themeShade="BF"/>
                    <w:sz w:val="18"/>
                    <w:szCs w:val="18"/>
                    <w:lang w:val="es-ES"/>
                  </w:rPr>
                  <w:t>ombre del solicitante</w:t>
                </w:r>
                <w:r w:rsidRPr="00F6384A">
                  <w:rPr>
                    <w:rFonts w:ascii="Gotham Book" w:hAnsi="Gotham Book"/>
                    <w:b w:val="0"/>
                    <w:bCs w:val="0"/>
                    <w:i/>
                    <w:color w:val="506161" w:themeColor="accent6" w:themeShade="BF"/>
                    <w:sz w:val="18"/>
                    <w:szCs w:val="18"/>
                    <w:lang w:val="es-ES"/>
                  </w:rPr>
                  <w:t>.</w:t>
                </w:r>
              </w:p>
            </w:sdtContent>
          </w:sdt>
        </w:tc>
        <w:tc>
          <w:tcPr>
            <w:tcW w:w="45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422807" w14:textId="77777777" w:rsidR="00E445BF" w:rsidRPr="00F6384A" w:rsidRDefault="00E445BF" w:rsidP="00C55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37068BFB" w14:textId="11376AE6" w:rsidR="00E445BF" w:rsidRPr="00F6384A" w:rsidRDefault="00E445BF" w:rsidP="00C55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160CAB63" w14:textId="7F17A06B" w:rsidR="00580501" w:rsidRPr="00F6384A" w:rsidRDefault="00580501" w:rsidP="00C55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4872368F" w14:textId="60A3F85E" w:rsidR="00580501" w:rsidRPr="00F6384A" w:rsidRDefault="00580501" w:rsidP="00C55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0D7C27FC" w14:textId="6F16AF5B" w:rsidR="00580501" w:rsidRPr="00F6384A" w:rsidRDefault="00580501" w:rsidP="00C55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p w14:paraId="25C559C7" w14:textId="77777777" w:rsidR="00E445BF" w:rsidRPr="00F6384A" w:rsidRDefault="00E445BF" w:rsidP="00C55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 Book" w:hAnsi="Gotham Book"/>
                <w:sz w:val="18"/>
                <w:szCs w:val="18"/>
                <w:lang w:val="es-ES"/>
              </w:rPr>
            </w:pPr>
          </w:p>
          <w:sdt>
            <w:sdtPr>
              <w:rPr>
                <w:rFonts w:ascii="Gotham Book" w:hAnsi="Gotham Book"/>
                <w:sz w:val="18"/>
                <w:szCs w:val="18"/>
                <w:lang w:val="es-ES"/>
              </w:rPr>
              <w:id w:val="1184161749"/>
              <w:placeholder>
                <w:docPart w:val="3A510152428043CEA3777ABCDACA46B8"/>
              </w:placeholder>
              <w:showingPlcHdr/>
            </w:sdtPr>
            <w:sdtContent>
              <w:p w14:paraId="1F11ECD4" w14:textId="06067448" w:rsidR="00E445BF" w:rsidRPr="00F6384A" w:rsidRDefault="00580501" w:rsidP="009173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hAnsi="Gotham Book"/>
                    <w:sz w:val="18"/>
                    <w:szCs w:val="18"/>
                    <w:lang w:val="es-ES"/>
                  </w:rPr>
                </w:pPr>
                <w:r w:rsidRPr="00F6384A">
                  <w:rPr>
                    <w:rFonts w:ascii="Gotham Book" w:hAnsi="Gotham Book"/>
                    <w:i/>
                    <w:color w:val="506161" w:themeColor="accent6" w:themeShade="BF"/>
                    <w:sz w:val="18"/>
                    <w:szCs w:val="18"/>
                    <w:lang w:val="es-ES"/>
                  </w:rPr>
                  <w:t>Al escribir su nombre en esta casilla, usted está de acuerdo con los términos de este formato.</w:t>
                </w:r>
              </w:p>
            </w:sdtContent>
          </w:sdt>
        </w:tc>
      </w:tr>
      <w:tr w:rsidR="00E445BF" w:rsidRPr="00F6384A" w14:paraId="1D77EC76" w14:textId="77777777" w:rsidTr="00460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BA17233" w14:textId="77777777" w:rsidR="00E445BF" w:rsidRPr="00F6384A" w:rsidRDefault="00E445BF" w:rsidP="00C553DF">
            <w:pPr>
              <w:jc w:val="center"/>
              <w:rPr>
                <w:rFonts w:ascii="Gotham Book" w:hAnsi="Gotham Book"/>
                <w:b w:val="0"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sz w:val="18"/>
                <w:szCs w:val="18"/>
                <w:lang w:val="es-ES"/>
              </w:rPr>
              <w:t>Nombre del solicitante</w:t>
            </w:r>
          </w:p>
        </w:tc>
        <w:tc>
          <w:tcPr>
            <w:tcW w:w="4512" w:type="dxa"/>
          </w:tcPr>
          <w:p w14:paraId="0BA6EA51" w14:textId="77777777" w:rsidR="00E445BF" w:rsidRPr="00F6384A" w:rsidRDefault="00E445BF" w:rsidP="00C55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b/>
                <w:sz w:val="18"/>
                <w:szCs w:val="18"/>
                <w:lang w:val="es-ES"/>
              </w:rPr>
            </w:pPr>
            <w:r w:rsidRPr="00F6384A">
              <w:rPr>
                <w:rFonts w:ascii="Gotham Book" w:hAnsi="Gotham Book"/>
                <w:b/>
                <w:sz w:val="18"/>
                <w:szCs w:val="18"/>
                <w:lang w:val="es-ES"/>
              </w:rPr>
              <w:t>Firma del solicitante</w:t>
            </w:r>
          </w:p>
        </w:tc>
      </w:tr>
    </w:tbl>
    <w:p w14:paraId="1CB725D7" w14:textId="77777777" w:rsidR="00811423" w:rsidRPr="00F6384A" w:rsidRDefault="00811423" w:rsidP="002278F8">
      <w:pPr>
        <w:rPr>
          <w:rFonts w:asciiTheme="minorHAnsi" w:hAnsiTheme="minorHAnsi"/>
          <w:lang w:val="es-ES"/>
        </w:rPr>
      </w:pPr>
    </w:p>
    <w:sectPr w:rsidR="00811423" w:rsidRPr="00F6384A" w:rsidSect="00DF2ACF">
      <w:headerReference w:type="default" r:id="rId8"/>
      <w:footerReference w:type="default" r:id="rId9"/>
      <w:pgSz w:w="12240" w:h="15840"/>
      <w:pgMar w:top="1590" w:right="1701" w:bottom="1417" w:left="1701" w:header="426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955F" w14:textId="77777777" w:rsidR="000B4471" w:rsidRDefault="000B4471" w:rsidP="00404105">
      <w:r>
        <w:separator/>
      </w:r>
    </w:p>
  </w:endnote>
  <w:endnote w:type="continuationSeparator" w:id="0">
    <w:p w14:paraId="2FED094C" w14:textId="77777777" w:rsidR="000B4471" w:rsidRDefault="000B4471" w:rsidP="0040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18F8" w14:textId="72503166" w:rsidR="00493660" w:rsidRPr="008F4D38" w:rsidRDefault="00852416" w:rsidP="00852416">
    <w:pPr>
      <w:pStyle w:val="Piedepgina"/>
      <w:tabs>
        <w:tab w:val="clear" w:pos="4419"/>
        <w:tab w:val="clear" w:pos="8838"/>
        <w:tab w:val="left" w:pos="5835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84051A" wp14:editId="292A69C8">
              <wp:simplePos x="0" y="0"/>
              <wp:positionH relativeFrom="column">
                <wp:posOffset>-1070610</wp:posOffset>
              </wp:positionH>
              <wp:positionV relativeFrom="paragraph">
                <wp:posOffset>-1720215</wp:posOffset>
              </wp:positionV>
              <wp:extent cx="7824470" cy="2215515"/>
              <wp:effectExtent l="0" t="0" r="508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4470" cy="2215515"/>
                        <a:chOff x="0" y="0"/>
                        <a:chExt cx="7824470" cy="221551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4470" cy="2215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05700" y="1143000"/>
                          <a:ext cx="314325" cy="866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2D3C48" id="Grupo 3" o:spid="_x0000_s1026" style="position:absolute;margin-left:-84.3pt;margin-top:-135.45pt;width:616.1pt;height:174.45pt;z-index:251660288" coordsize="78244,2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78244;height:22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">
                <v:imagedata r:id="rId3" o:title=""/>
                <v:path arrowok="t"/>
              </v:shape>
              <v:shape id="Imagen 1" o:spid="_x0000_s1028" type="#_x0000_t75" style="position:absolute;left:75057;top:11430;width:314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">
                <v:imagedata r:id="rId4" o:title=""/>
                <v:path arrowok="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4EF3" w14:textId="77777777" w:rsidR="000B4471" w:rsidRDefault="000B4471" w:rsidP="00404105">
      <w:r>
        <w:separator/>
      </w:r>
    </w:p>
  </w:footnote>
  <w:footnote w:type="continuationSeparator" w:id="0">
    <w:p w14:paraId="5A63D3B2" w14:textId="77777777" w:rsidR="000B4471" w:rsidRDefault="000B4471" w:rsidP="0040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7137" w14:textId="0C6BBE35" w:rsidR="00493660" w:rsidRPr="00460B63" w:rsidRDefault="00852416" w:rsidP="00460B63">
    <w:pPr>
      <w:pStyle w:val="Encabezado"/>
      <w:rPr>
        <w:sz w:val="12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3442A86" wp14:editId="4D9C8661">
          <wp:simplePos x="0" y="0"/>
          <wp:positionH relativeFrom="column">
            <wp:posOffset>447040</wp:posOffset>
          </wp:positionH>
          <wp:positionV relativeFrom="paragraph">
            <wp:posOffset>-351155</wp:posOffset>
          </wp:positionV>
          <wp:extent cx="6308320" cy="1186059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8320" cy="118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9848F" w14:textId="7D06E428" w:rsidR="00493660" w:rsidRPr="00460B63" w:rsidRDefault="00493660" w:rsidP="00460B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25BBF"/>
    <w:multiLevelType w:val="hybridMultilevel"/>
    <w:tmpl w:val="D72E9B5C"/>
    <w:lvl w:ilvl="0" w:tplc="CA4AFEC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3HzEdTqnw3wu9ohoC+90DSljlH8ccRY59FnrG+9ouEPYFY/vMD7wX8Gw8yBO5vM7hVGNa8IoKjMajpT/CJwxw==" w:salt="UlbGLJLACp85APGPsXxh3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BF7"/>
    <w:rsid w:val="00003BAF"/>
    <w:rsid w:val="00060723"/>
    <w:rsid w:val="000B4471"/>
    <w:rsid w:val="000B78D0"/>
    <w:rsid w:val="000D7301"/>
    <w:rsid w:val="000E0E91"/>
    <w:rsid w:val="000E14B2"/>
    <w:rsid w:val="001155EE"/>
    <w:rsid w:val="0012254B"/>
    <w:rsid w:val="0013048E"/>
    <w:rsid w:val="0015082B"/>
    <w:rsid w:val="00177B99"/>
    <w:rsid w:val="001828E2"/>
    <w:rsid w:val="00191228"/>
    <w:rsid w:val="00191F3D"/>
    <w:rsid w:val="001A7B9E"/>
    <w:rsid w:val="001E72BE"/>
    <w:rsid w:val="00220293"/>
    <w:rsid w:val="002278F8"/>
    <w:rsid w:val="002A4CEE"/>
    <w:rsid w:val="002C468B"/>
    <w:rsid w:val="002D67FF"/>
    <w:rsid w:val="0032655E"/>
    <w:rsid w:val="00331F61"/>
    <w:rsid w:val="00367794"/>
    <w:rsid w:val="00373021"/>
    <w:rsid w:val="00377A99"/>
    <w:rsid w:val="003C732F"/>
    <w:rsid w:val="003D3465"/>
    <w:rsid w:val="00403E32"/>
    <w:rsid w:val="00404105"/>
    <w:rsid w:val="00413850"/>
    <w:rsid w:val="00460B63"/>
    <w:rsid w:val="004860CA"/>
    <w:rsid w:val="00493660"/>
    <w:rsid w:val="004A083A"/>
    <w:rsid w:val="004A5885"/>
    <w:rsid w:val="004B7C35"/>
    <w:rsid w:val="00522650"/>
    <w:rsid w:val="0052437C"/>
    <w:rsid w:val="0054051C"/>
    <w:rsid w:val="00571272"/>
    <w:rsid w:val="00571B44"/>
    <w:rsid w:val="00580501"/>
    <w:rsid w:val="0058274B"/>
    <w:rsid w:val="00593293"/>
    <w:rsid w:val="005A15E5"/>
    <w:rsid w:val="005B6E5D"/>
    <w:rsid w:val="005B72D1"/>
    <w:rsid w:val="005D01CB"/>
    <w:rsid w:val="005D4EBD"/>
    <w:rsid w:val="005E6269"/>
    <w:rsid w:val="005F2858"/>
    <w:rsid w:val="0060317E"/>
    <w:rsid w:val="00604AC2"/>
    <w:rsid w:val="00617E7B"/>
    <w:rsid w:val="006434C8"/>
    <w:rsid w:val="0065630A"/>
    <w:rsid w:val="006B7A38"/>
    <w:rsid w:val="006C097F"/>
    <w:rsid w:val="006C1509"/>
    <w:rsid w:val="006D12A7"/>
    <w:rsid w:val="006D3E1E"/>
    <w:rsid w:val="00704FF0"/>
    <w:rsid w:val="00722C35"/>
    <w:rsid w:val="00730330"/>
    <w:rsid w:val="007343A3"/>
    <w:rsid w:val="0075482D"/>
    <w:rsid w:val="00781257"/>
    <w:rsid w:val="007A4A2E"/>
    <w:rsid w:val="007C07E8"/>
    <w:rsid w:val="007D1D82"/>
    <w:rsid w:val="0080142A"/>
    <w:rsid w:val="00811423"/>
    <w:rsid w:val="0082339C"/>
    <w:rsid w:val="008264DE"/>
    <w:rsid w:val="00852416"/>
    <w:rsid w:val="00863CB3"/>
    <w:rsid w:val="00870DAF"/>
    <w:rsid w:val="00890518"/>
    <w:rsid w:val="008A03E8"/>
    <w:rsid w:val="008A3629"/>
    <w:rsid w:val="008F4D38"/>
    <w:rsid w:val="008F5595"/>
    <w:rsid w:val="008F6578"/>
    <w:rsid w:val="00900CD1"/>
    <w:rsid w:val="00917377"/>
    <w:rsid w:val="009365B1"/>
    <w:rsid w:val="00963085"/>
    <w:rsid w:val="009651E4"/>
    <w:rsid w:val="00970666"/>
    <w:rsid w:val="00975DDB"/>
    <w:rsid w:val="009A3BF7"/>
    <w:rsid w:val="009A43EF"/>
    <w:rsid w:val="009A5424"/>
    <w:rsid w:val="009A5643"/>
    <w:rsid w:val="009B274E"/>
    <w:rsid w:val="009D3AAE"/>
    <w:rsid w:val="009E6971"/>
    <w:rsid w:val="009F771D"/>
    <w:rsid w:val="00A16FFE"/>
    <w:rsid w:val="00A641BB"/>
    <w:rsid w:val="00B04E08"/>
    <w:rsid w:val="00B06B13"/>
    <w:rsid w:val="00B17D0F"/>
    <w:rsid w:val="00B24786"/>
    <w:rsid w:val="00B479CD"/>
    <w:rsid w:val="00B67201"/>
    <w:rsid w:val="00B76836"/>
    <w:rsid w:val="00B86F12"/>
    <w:rsid w:val="00BC35A7"/>
    <w:rsid w:val="00BE0E6B"/>
    <w:rsid w:val="00BF28E7"/>
    <w:rsid w:val="00C553DF"/>
    <w:rsid w:val="00C95CFA"/>
    <w:rsid w:val="00CA25C4"/>
    <w:rsid w:val="00CD221C"/>
    <w:rsid w:val="00CD5FC3"/>
    <w:rsid w:val="00CE0699"/>
    <w:rsid w:val="00D0673C"/>
    <w:rsid w:val="00D1570F"/>
    <w:rsid w:val="00D4040E"/>
    <w:rsid w:val="00D4175F"/>
    <w:rsid w:val="00D4594D"/>
    <w:rsid w:val="00D75B84"/>
    <w:rsid w:val="00D812F4"/>
    <w:rsid w:val="00DA32E7"/>
    <w:rsid w:val="00DA47EC"/>
    <w:rsid w:val="00DF2ACF"/>
    <w:rsid w:val="00E3027C"/>
    <w:rsid w:val="00E34C27"/>
    <w:rsid w:val="00E445BF"/>
    <w:rsid w:val="00E7763C"/>
    <w:rsid w:val="00EA396B"/>
    <w:rsid w:val="00EC0C3E"/>
    <w:rsid w:val="00EC4E1E"/>
    <w:rsid w:val="00EE2F46"/>
    <w:rsid w:val="00F12D20"/>
    <w:rsid w:val="00F154C2"/>
    <w:rsid w:val="00F502F2"/>
    <w:rsid w:val="00F6384A"/>
    <w:rsid w:val="00F70C01"/>
    <w:rsid w:val="00F71405"/>
    <w:rsid w:val="00FD16C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C3E2"/>
  <w15:docId w15:val="{155182AA-DF6F-49F1-889C-AD4827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8B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paragraph" w:styleId="Ttulo3">
    <w:name w:val="heading 3"/>
    <w:basedOn w:val="Normal"/>
    <w:next w:val="Normal"/>
    <w:link w:val="Ttulo3Car"/>
    <w:qFormat/>
    <w:rsid w:val="002C46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1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4105"/>
  </w:style>
  <w:style w:type="paragraph" w:styleId="Piedepgina">
    <w:name w:val="footer"/>
    <w:basedOn w:val="Normal"/>
    <w:link w:val="PiedepginaCar"/>
    <w:uiPriority w:val="99"/>
    <w:unhideWhenUsed/>
    <w:rsid w:val="004041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05"/>
  </w:style>
  <w:style w:type="paragraph" w:styleId="Textodeglobo">
    <w:name w:val="Balloon Text"/>
    <w:basedOn w:val="Normal"/>
    <w:link w:val="TextodegloboCar"/>
    <w:uiPriority w:val="99"/>
    <w:semiHidden/>
    <w:unhideWhenUsed/>
    <w:rsid w:val="00404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10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C468B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rsid w:val="002C468B"/>
  </w:style>
  <w:style w:type="character" w:customStyle="1" w:styleId="TextoindependienteCar">
    <w:name w:val="Texto independiente Car"/>
    <w:basedOn w:val="Fuentedeprrafopredeter"/>
    <w:link w:val="Textoindependiente"/>
    <w:rsid w:val="002C468B"/>
    <w:rPr>
      <w:rFonts w:ascii="Arial" w:eastAsia="Times New Roman" w:hAnsi="Arial" w:cs="Arial"/>
      <w:sz w:val="19"/>
      <w:szCs w:val="19"/>
      <w:lang w:val="en-US"/>
    </w:rPr>
  </w:style>
  <w:style w:type="paragraph" w:styleId="Textoindependiente3">
    <w:name w:val="Body Text 3"/>
    <w:basedOn w:val="Normal"/>
    <w:link w:val="Textoindependiente3Car"/>
    <w:rsid w:val="002C468B"/>
    <w:pPr>
      <w:jc w:val="center"/>
    </w:pPr>
  </w:style>
  <w:style w:type="character" w:customStyle="1" w:styleId="Textoindependiente3Car">
    <w:name w:val="Texto independiente 3 Car"/>
    <w:basedOn w:val="Fuentedeprrafopredeter"/>
    <w:link w:val="Textoindependiente3"/>
    <w:rsid w:val="002C468B"/>
    <w:rPr>
      <w:rFonts w:ascii="Arial" w:eastAsia="Times New Roman" w:hAnsi="Arial" w:cs="Arial"/>
      <w:sz w:val="19"/>
      <w:szCs w:val="19"/>
      <w:lang w:val="en-US"/>
    </w:rPr>
  </w:style>
  <w:style w:type="paragraph" w:customStyle="1" w:styleId="Casilladeverificacin">
    <w:name w:val="Casilla de verificación"/>
    <w:basedOn w:val="Normal"/>
    <w:next w:val="Normal"/>
    <w:rsid w:val="002C468B"/>
    <w:pPr>
      <w:jc w:val="center"/>
    </w:pPr>
    <w:rPr>
      <w:lang w:bidi="en-US"/>
    </w:rPr>
  </w:style>
  <w:style w:type="paragraph" w:customStyle="1" w:styleId="Textodecampo">
    <w:name w:val="Texto de campo"/>
    <w:basedOn w:val="Normal"/>
    <w:rsid w:val="002C468B"/>
    <w:rPr>
      <w:b/>
      <w:lang w:bidi="en-US"/>
    </w:rPr>
  </w:style>
  <w:style w:type="table" w:customStyle="1" w:styleId="Tablanormal1">
    <w:name w:val="Tabla normal1"/>
    <w:semiHidden/>
    <w:rsid w:val="002C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A641BB"/>
    <w:pPr>
      <w:spacing w:after="0" w:line="240" w:lineRule="auto"/>
    </w:pPr>
    <w:rPr>
      <w:color w:val="354141" w:themeColor="accent5" w:themeShade="BF"/>
    </w:rPr>
    <w:tblPr>
      <w:tblStyleRowBandSize w:val="1"/>
      <w:tblStyleColBandSize w:val="1"/>
      <w:tblBorders>
        <w:top w:val="single" w:sz="8" w:space="0" w:color="475757" w:themeColor="accent5"/>
        <w:bottom w:val="single" w:sz="8" w:space="0" w:color="4757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5757" w:themeColor="accent5"/>
          <w:left w:val="nil"/>
          <w:bottom w:val="single" w:sz="8" w:space="0" w:color="4757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5757" w:themeColor="accent5"/>
          <w:left w:val="nil"/>
          <w:bottom w:val="single" w:sz="8" w:space="0" w:color="4757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8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8D8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A641BB"/>
    <w:pPr>
      <w:spacing w:after="0" w:line="240" w:lineRule="auto"/>
    </w:pPr>
    <w:rPr>
      <w:color w:val="26724C" w:themeColor="accent4" w:themeShade="BF"/>
    </w:rPr>
    <w:tblPr>
      <w:tblStyleRowBandSize w:val="1"/>
      <w:tblStyleColBandSize w:val="1"/>
      <w:tblBorders>
        <w:top w:val="single" w:sz="8" w:space="0" w:color="339966" w:themeColor="accent4"/>
        <w:bottom w:val="single" w:sz="8" w:space="0" w:color="3399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66" w:themeColor="accent4"/>
          <w:left w:val="nil"/>
          <w:bottom w:val="single" w:sz="8" w:space="0" w:color="3399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66" w:themeColor="accent4"/>
          <w:left w:val="nil"/>
          <w:bottom w:val="single" w:sz="8" w:space="0" w:color="3399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C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CD9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A641BB"/>
    <w:pPr>
      <w:spacing w:after="0" w:line="240" w:lineRule="auto"/>
    </w:pPr>
    <w:rPr>
      <w:color w:val="007272" w:themeColor="accent3" w:themeShade="BF"/>
    </w:rPr>
    <w:tblPr>
      <w:tblStyleRowBandSize w:val="1"/>
      <w:tblStyleColBandSize w:val="1"/>
      <w:tblBorders>
        <w:top w:val="single" w:sz="8" w:space="0" w:color="009999" w:themeColor="accent3"/>
        <w:bottom w:val="single" w:sz="8" w:space="0" w:color="0099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99" w:themeColor="accent3"/>
          <w:left w:val="nil"/>
          <w:bottom w:val="single" w:sz="8" w:space="0" w:color="0099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99" w:themeColor="accent3"/>
          <w:left w:val="nil"/>
          <w:bottom w:val="single" w:sz="8" w:space="0" w:color="0099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F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A641BB"/>
    <w:pPr>
      <w:spacing w:after="0" w:line="240" w:lineRule="auto"/>
    </w:pPr>
    <w:rPr>
      <w:color w:val="004C4C" w:themeColor="accent1" w:themeShade="BF"/>
    </w:rPr>
    <w:tblPr>
      <w:tblStyleRowBandSize w:val="1"/>
      <w:tblStyleColBandSize w:val="1"/>
      <w:tblBorders>
        <w:top w:val="single" w:sz="8" w:space="0" w:color="006666" w:themeColor="accent1"/>
        <w:bottom w:val="single" w:sz="8" w:space="0" w:color="0066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6" w:themeColor="accent1"/>
          <w:left w:val="nil"/>
          <w:bottom w:val="single" w:sz="8" w:space="0" w:color="0066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6" w:themeColor="accent1"/>
          <w:left w:val="nil"/>
          <w:bottom w:val="single" w:sz="8" w:space="0" w:color="0066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FF" w:themeFill="accent1" w:themeFillTint="3F"/>
      </w:tcPr>
    </w:tblStylePr>
  </w:style>
  <w:style w:type="table" w:styleId="Sombreadoclaro">
    <w:name w:val="Light Shading"/>
    <w:basedOn w:val="Tablanormal"/>
    <w:uiPriority w:val="60"/>
    <w:rsid w:val="00A641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A641BB"/>
    <w:pPr>
      <w:spacing w:after="0" w:line="240" w:lineRule="auto"/>
    </w:pPr>
    <w:tblPr>
      <w:tblStyleRowBandSize w:val="1"/>
      <w:tblStyleColBandSize w:val="1"/>
      <w:tblBorders>
        <w:top w:val="single" w:sz="8" w:space="0" w:color="475757" w:themeColor="accent5"/>
        <w:left w:val="single" w:sz="8" w:space="0" w:color="475757" w:themeColor="accent5"/>
        <w:bottom w:val="single" w:sz="8" w:space="0" w:color="475757" w:themeColor="accent5"/>
        <w:right w:val="single" w:sz="8" w:space="0" w:color="4757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57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5757" w:themeColor="accent5"/>
          <w:left w:val="single" w:sz="8" w:space="0" w:color="475757" w:themeColor="accent5"/>
          <w:bottom w:val="single" w:sz="8" w:space="0" w:color="475757" w:themeColor="accent5"/>
          <w:right w:val="single" w:sz="8" w:space="0" w:color="4757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5757" w:themeColor="accent5"/>
          <w:left w:val="single" w:sz="8" w:space="0" w:color="475757" w:themeColor="accent5"/>
          <w:bottom w:val="single" w:sz="8" w:space="0" w:color="475757" w:themeColor="accent5"/>
          <w:right w:val="single" w:sz="8" w:space="0" w:color="475757" w:themeColor="accent5"/>
        </w:tcBorders>
      </w:tcPr>
    </w:tblStylePr>
    <w:tblStylePr w:type="band1Horz">
      <w:tblPr/>
      <w:tcPr>
        <w:tcBorders>
          <w:top w:val="single" w:sz="8" w:space="0" w:color="475757" w:themeColor="accent5"/>
          <w:left w:val="single" w:sz="8" w:space="0" w:color="475757" w:themeColor="accent5"/>
          <w:bottom w:val="single" w:sz="8" w:space="0" w:color="475757" w:themeColor="accent5"/>
          <w:right w:val="single" w:sz="8" w:space="0" w:color="475757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A641BB"/>
    <w:pPr>
      <w:spacing w:after="0" w:line="240" w:lineRule="auto"/>
    </w:pPr>
    <w:tblPr>
      <w:tblStyleRowBandSize w:val="1"/>
      <w:tblStyleColBandSize w:val="1"/>
      <w:tblBorders>
        <w:top w:val="single" w:sz="8" w:space="0" w:color="6B8383" w:themeColor="accent6"/>
        <w:left w:val="single" w:sz="8" w:space="0" w:color="6B8383" w:themeColor="accent6"/>
        <w:bottom w:val="single" w:sz="8" w:space="0" w:color="6B8383" w:themeColor="accent6"/>
        <w:right w:val="single" w:sz="8" w:space="0" w:color="6B83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83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8383" w:themeColor="accent6"/>
          <w:left w:val="single" w:sz="8" w:space="0" w:color="6B8383" w:themeColor="accent6"/>
          <w:bottom w:val="single" w:sz="8" w:space="0" w:color="6B8383" w:themeColor="accent6"/>
          <w:right w:val="single" w:sz="8" w:space="0" w:color="6B83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8383" w:themeColor="accent6"/>
          <w:left w:val="single" w:sz="8" w:space="0" w:color="6B8383" w:themeColor="accent6"/>
          <w:bottom w:val="single" w:sz="8" w:space="0" w:color="6B8383" w:themeColor="accent6"/>
          <w:right w:val="single" w:sz="8" w:space="0" w:color="6B8383" w:themeColor="accent6"/>
        </w:tcBorders>
      </w:tcPr>
    </w:tblStylePr>
    <w:tblStylePr w:type="band1Horz">
      <w:tblPr/>
      <w:tcPr>
        <w:tcBorders>
          <w:top w:val="single" w:sz="8" w:space="0" w:color="6B8383" w:themeColor="accent6"/>
          <w:left w:val="single" w:sz="8" w:space="0" w:color="6B8383" w:themeColor="accent6"/>
          <w:bottom w:val="single" w:sz="8" w:space="0" w:color="6B8383" w:themeColor="accent6"/>
          <w:right w:val="single" w:sz="8" w:space="0" w:color="6B8383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A641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4E0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F6578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Ruiz\Dropbox\LogoCANIETI2017\Hoja%20Membre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A8DBCC9864A8CACDA8AFBDD34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2022-6DDD-4A00-9D72-3E69840AFC80}"/>
      </w:docPartPr>
      <w:docPartBody>
        <w:p w:rsidR="00B94B39" w:rsidRDefault="005E4D0F" w:rsidP="00231705">
          <w:pPr>
            <w:pStyle w:val="A82A8DBCC9864A8CACDA8AFBDD3465E317"/>
          </w:pP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5081C9058BA843A4804E3A1F81FE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6DBB-0036-4054-9EB2-AE7449F3F014}"/>
      </w:docPartPr>
      <w:docPartBody>
        <w:p w:rsidR="00B94B39" w:rsidRDefault="005E4D0F" w:rsidP="00231705">
          <w:pPr>
            <w:pStyle w:val="5081C9058BA843A4804E3A1F81FE3D9E17"/>
          </w:pPr>
          <w:r w:rsidRPr="00BF28E7">
            <w:rPr>
              <w:rStyle w:val="Textodelmarcadordeposicin"/>
              <w:rFonts w:ascii="Gotham Book" w:eastAsiaTheme="minorHAnsi" w:hAnsi="Gotham Book"/>
              <w:b/>
              <w:bCs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eastAsiaTheme="minorHAnsi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6265B652BFAA45FFB21582F31A02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15A7-F42B-4326-A387-EB6C3F57A465}"/>
      </w:docPartPr>
      <w:docPartBody>
        <w:p w:rsidR="00B94B39" w:rsidRDefault="005E4D0F" w:rsidP="00231705">
          <w:pPr>
            <w:pStyle w:val="6265B652BFAA45FFB21582F31A02496917"/>
          </w:pP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Ciudad / Municipio / Alcaldía</w:t>
          </w:r>
        </w:p>
      </w:docPartBody>
    </w:docPart>
    <w:docPart>
      <w:docPartPr>
        <w:name w:val="C4FC0297658E4462AE24526DD635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66E7-D2C7-4F9F-A9C8-82F8C73984FD}"/>
      </w:docPartPr>
      <w:docPartBody>
        <w:p w:rsidR="00B94B39" w:rsidRDefault="005E4D0F" w:rsidP="00231705">
          <w:pPr>
            <w:pStyle w:val="C4FC0297658E4462AE24526DD635D8CE17"/>
          </w:pP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C64B54820D394C02826045F220C8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5F45-3766-4BB2-B131-DF93EABECBE0}"/>
      </w:docPartPr>
      <w:docPartBody>
        <w:p w:rsidR="00B94B39" w:rsidRDefault="005E4D0F" w:rsidP="00231705">
          <w:pPr>
            <w:pStyle w:val="C64B54820D394C02826045F220C8510816"/>
          </w:pPr>
          <w:r w:rsidRPr="00BF28E7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del Propietario (si es persona física) o Razón Social (si es persona moral)</w:t>
          </w:r>
        </w:p>
      </w:docPartBody>
    </w:docPart>
    <w:docPart>
      <w:docPartPr>
        <w:name w:val="295C3062F9C94EADBC66606E21D91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7753-88F3-44E0-8042-78969FB8495F}"/>
      </w:docPartPr>
      <w:docPartBody>
        <w:p w:rsidR="00B94B39" w:rsidRDefault="005E4D0F" w:rsidP="00231705">
          <w:pPr>
            <w:pStyle w:val="295C3062F9C94EADBC66606E21D9117C16"/>
          </w:pPr>
          <w:r w:rsidRPr="00BF28E7">
            <w:rPr>
              <w:rStyle w:val="Textodelmarcadordeposicin"/>
              <w:rFonts w:ascii="Gotham Book" w:eastAsiaTheme="minorHAnsi" w:hAnsi="Gotham Book"/>
              <w:b/>
              <w:bCs/>
              <w:color w:val="385623" w:themeColor="accent6" w:themeShade="80"/>
              <w:sz w:val="18"/>
              <w:szCs w:val="18"/>
            </w:rPr>
            <w:t>DD</w:t>
          </w:r>
          <w:r w:rsidRPr="00BF28E7">
            <w:rPr>
              <w:rStyle w:val="Textodelmarcadordeposicin"/>
              <w:rFonts w:ascii="Gotham Book" w:eastAsiaTheme="minorHAnsi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/MM/A</w:t>
          </w:r>
          <w:r w:rsidRPr="00BF28E7">
            <w:rPr>
              <w:rStyle w:val="Textodelmarcadordeposicin"/>
              <w:rFonts w:ascii="Gotham Book" w:eastAsiaTheme="minorHAnsi" w:hAnsi="Gotham Book"/>
              <w:b/>
              <w:bCs/>
              <w:color w:val="385623" w:themeColor="accent6" w:themeShade="80"/>
              <w:sz w:val="18"/>
              <w:szCs w:val="18"/>
            </w:rPr>
            <w:t>AAA</w:t>
          </w:r>
        </w:p>
      </w:docPartBody>
    </w:docPart>
    <w:docPart>
      <w:docPartPr>
        <w:name w:val="382E9623C6B54838A78E1B46E64F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FA0E-3E41-4F6E-96DF-F0705F7A643A}"/>
      </w:docPartPr>
      <w:docPartBody>
        <w:p w:rsidR="00B94B39" w:rsidRDefault="005E4D0F" w:rsidP="00231705">
          <w:pPr>
            <w:pStyle w:val="382E9623C6B54838A78E1B46E64F394D16"/>
          </w:pP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4371AF404B8C49B2A0D4D8C942CE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C3FA-A8C5-46FC-864D-415BC6EB4DE1}"/>
      </w:docPartPr>
      <w:docPartBody>
        <w:p w:rsidR="00B94B39" w:rsidRDefault="005E4D0F" w:rsidP="00231705">
          <w:pPr>
            <w:pStyle w:val="4371AF404B8C49B2A0D4D8C942CEE71F16"/>
          </w:pP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DD</w:t>
          </w: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  <w:lang w:val="es-MX"/>
            </w:rPr>
            <w:t>/MM/A</w:t>
          </w: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AAA</w:t>
          </w:r>
        </w:p>
      </w:docPartBody>
    </w:docPart>
    <w:docPart>
      <w:docPartPr>
        <w:name w:val="C7D6D0DAFE98434C981AD633E2D8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81B8-D492-419F-819B-67D2AE175068}"/>
      </w:docPartPr>
      <w:docPartBody>
        <w:p w:rsidR="00B94B39" w:rsidRDefault="005E4D0F" w:rsidP="000B4A1C">
          <w:pPr>
            <w:pStyle w:val="C7D6D0DAFE98434C981AD633E2D88DE915"/>
          </w:pP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DD</w:t>
          </w: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  <w:lang w:val="es-MX"/>
            </w:rPr>
            <w:t>/MM/A</w:t>
          </w:r>
          <w:r w:rsidRPr="00BF28E7">
            <w:rPr>
              <w:rStyle w:val="Textodelmarcadordeposicin"/>
              <w:rFonts w:ascii="Gotham Book" w:eastAsiaTheme="minorHAnsi" w:hAnsi="Gotham Book"/>
              <w:color w:val="385623" w:themeColor="accent6" w:themeShade="80"/>
              <w:sz w:val="18"/>
              <w:szCs w:val="18"/>
            </w:rPr>
            <w:t>AAA</w:t>
          </w:r>
        </w:p>
      </w:docPartBody>
    </w:docPart>
    <w:docPart>
      <w:docPartPr>
        <w:name w:val="F7D6BA8BEABA4038870AC6FB9262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D5B7-4A37-4C3B-89F4-AE36035A81BA}"/>
      </w:docPartPr>
      <w:docPartBody>
        <w:p w:rsidR="00B94B39" w:rsidRDefault="005E4D0F" w:rsidP="000B4A1C">
          <w:pPr>
            <w:pStyle w:val="F7D6BA8BEABA4038870AC6FB9262B1B1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888F203AB5DD4825B99413783EBE8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0A50-5CBD-4E63-823C-F2384CDA705B}"/>
      </w:docPartPr>
      <w:docPartBody>
        <w:p w:rsidR="00B94B39" w:rsidRDefault="00B02358" w:rsidP="00B02358">
          <w:pPr>
            <w:pStyle w:val="888F203AB5DD4825B99413783EBE8FD612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E</w:t>
          </w: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302B0A38C5254C6DBFF474A750C6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D08A9-3C35-46B3-9C98-7F6F08910B9C}"/>
      </w:docPartPr>
      <w:docPartBody>
        <w:p w:rsidR="00B94B39" w:rsidRDefault="005E4D0F" w:rsidP="000B4A1C">
          <w:pPr>
            <w:pStyle w:val="302B0A38C5254C6DBFF474A750C69AC0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Ciudad / Mpo / Alcaldía</w:t>
          </w:r>
        </w:p>
      </w:docPartBody>
    </w:docPart>
    <w:docPart>
      <w:docPartPr>
        <w:name w:val="E7C914E6F8584C73BB2471FEBD13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44A2-DB92-4215-8763-4A4A698B3C27}"/>
      </w:docPartPr>
      <w:docPartBody>
        <w:p w:rsidR="00B94B39" w:rsidRDefault="005E4D0F" w:rsidP="000B4A1C">
          <w:pPr>
            <w:pStyle w:val="E7C914E6F8584C73BB2471FEBD13CB8B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F41B14AE80CE4CF690ABCC2CC01E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0E9C-4089-4FA2-9D92-6AED1DC760D2}"/>
      </w:docPartPr>
      <w:docPartBody>
        <w:p w:rsidR="00B94B39" w:rsidRDefault="005E4D0F" w:rsidP="000B4A1C">
          <w:pPr>
            <w:pStyle w:val="F41B14AE80CE4CF690ABCC2CC01E3CAC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Nacionalidad</w:t>
          </w:r>
        </w:p>
      </w:docPartBody>
    </w:docPart>
    <w:docPart>
      <w:docPartPr>
        <w:name w:val="3986C1DC4A07452B84EB8751F6CA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B2BCD-4D87-4329-AA17-ABB0DC9D42DB}"/>
      </w:docPartPr>
      <w:docPartBody>
        <w:p w:rsidR="00B94B39" w:rsidRDefault="005E4D0F" w:rsidP="000B4A1C">
          <w:pPr>
            <w:pStyle w:val="3986C1DC4A07452B84EB8751F6CA5671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81BCC92B37134671BDC72841A312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656C-E947-4948-A637-7A6A420B31BA}"/>
      </w:docPartPr>
      <w:docPartBody>
        <w:p w:rsidR="00B94B39" w:rsidRDefault="005E4D0F" w:rsidP="000B4A1C">
          <w:pPr>
            <w:pStyle w:val="81BCC92B37134671BDC72841A312CBB315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Nombre completo</w:t>
          </w:r>
        </w:p>
      </w:docPartBody>
    </w:docPart>
    <w:docPart>
      <w:docPartPr>
        <w:name w:val="C7EDDB8B6314451E84E42C34796F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FD94-C3E1-4FEC-89C0-8EA27C450967}"/>
      </w:docPartPr>
      <w:docPartBody>
        <w:p w:rsidR="00B94B39" w:rsidRDefault="005E4D0F" w:rsidP="000B4A1C">
          <w:pPr>
            <w:pStyle w:val="C7EDDB8B6314451E84E42C34796FB093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Nacionalidad</w:t>
          </w:r>
        </w:p>
      </w:docPartBody>
    </w:docPart>
    <w:docPart>
      <w:docPartPr>
        <w:name w:val="C2B02427AF1B40A0ABDC0AE99848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CDE9-EBCF-4BD9-85F0-C60BBC04DC3A}"/>
      </w:docPartPr>
      <w:docPartBody>
        <w:p w:rsidR="00B94B39" w:rsidRDefault="005E4D0F" w:rsidP="000B4A1C">
          <w:pPr>
            <w:pStyle w:val="C2B02427AF1B40A0ABDC0AE998481EE2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BCB008312E1B480580F1F40DFF46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B1BF-B05C-4387-8EA8-1A3AA710FCD2}"/>
      </w:docPartPr>
      <w:docPartBody>
        <w:p w:rsidR="00B94B39" w:rsidRDefault="005E4D0F" w:rsidP="000B4A1C">
          <w:pPr>
            <w:pStyle w:val="BCB008312E1B480580F1F40DFF46872A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usuario@dominio</w:t>
          </w:r>
        </w:p>
      </w:docPartBody>
    </w:docPart>
    <w:docPart>
      <w:docPartPr>
        <w:name w:val="DA51A97E6DBA441E9F6320C7810C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7098-6640-4110-AB42-7DF21B7F38DD}"/>
      </w:docPartPr>
      <w:docPartBody>
        <w:p w:rsidR="00B94B39" w:rsidRDefault="005E4D0F" w:rsidP="000B4A1C">
          <w:pPr>
            <w:pStyle w:val="DA51A97E6DBA441E9F6320C7810C721515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5 dígitos</w:t>
          </w:r>
        </w:p>
      </w:docPartBody>
    </w:docPart>
    <w:docPart>
      <w:docPartPr>
        <w:name w:val="9FBFD829BF9E4631B69E0E81E088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8E03A-B39D-4C53-841F-5BBA96FBDE23}"/>
      </w:docPartPr>
      <w:docPartBody>
        <w:p w:rsidR="00B94B39" w:rsidRDefault="005E4D0F" w:rsidP="000B4A1C">
          <w:pPr>
            <w:pStyle w:val="9FBFD829BF9E4631B69E0E81E0889D88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Ciudad / Alcaldía / Municipio</w:t>
          </w:r>
        </w:p>
      </w:docPartBody>
    </w:docPart>
    <w:docPart>
      <w:docPartPr>
        <w:name w:val="A94D9CCB818D4EF196B6030BAB93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E274-F07B-4D29-B736-E517CF9B19DF}"/>
      </w:docPartPr>
      <w:docPartBody>
        <w:p w:rsidR="00B94B39" w:rsidRDefault="005E4D0F" w:rsidP="000B4A1C">
          <w:pPr>
            <w:pStyle w:val="A94D9CCB818D4EF196B6030BAB935C97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Estado</w:t>
          </w:r>
        </w:p>
      </w:docPartBody>
    </w:docPart>
    <w:docPart>
      <w:docPartPr>
        <w:name w:val="1817672A927B42E78B2E0856E031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9356-FF06-4846-84EC-E574A9D7DEF5}"/>
      </w:docPartPr>
      <w:docPartBody>
        <w:p w:rsidR="00B94B39" w:rsidRDefault="005E4D0F" w:rsidP="000B4A1C">
          <w:pPr>
            <w:pStyle w:val="1817672A927B42E78B2E0856E031FB8D15"/>
          </w:pPr>
          <w:r w:rsidRPr="0032655E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Calle, número, interior</w:t>
          </w:r>
        </w:p>
      </w:docPartBody>
    </w:docPart>
    <w:docPart>
      <w:docPartPr>
        <w:name w:val="F87B3E7E5BAB41BDBE7151630D39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CF11-0501-4DD8-B2C3-C5A9013E6093}"/>
      </w:docPartPr>
      <w:docPartBody>
        <w:p w:rsidR="00B94B39" w:rsidRDefault="005E4D0F" w:rsidP="000B4A1C">
          <w:pPr>
            <w:pStyle w:val="F87B3E7E5BAB41BDBE7151630D398CC315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de la Colonia</w:t>
          </w:r>
        </w:p>
      </w:docPartBody>
    </w:docPart>
    <w:docPart>
      <w:docPartPr>
        <w:name w:val="55DC6741DC514407B1F2DFFCEF46A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9C81-31DE-4DA2-861A-3470E3923CD9}"/>
      </w:docPartPr>
      <w:docPartBody>
        <w:p w:rsidR="00B94B39" w:rsidRDefault="005E4D0F" w:rsidP="000B4A1C">
          <w:pPr>
            <w:pStyle w:val="55DC6741DC514407B1F2DFFCEF46ABBD15"/>
          </w:pPr>
          <w:r w:rsidRPr="0032655E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5 dígitos</w:t>
          </w:r>
        </w:p>
      </w:docPartBody>
    </w:docPart>
    <w:docPart>
      <w:docPartPr>
        <w:name w:val="601BADC56D954AE99EAC7CFFBD95F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994F-286D-4A21-B53C-1B7FB907252F}"/>
      </w:docPartPr>
      <w:docPartBody>
        <w:p w:rsidR="00B94B39" w:rsidRDefault="005E4D0F" w:rsidP="000B4A1C">
          <w:pPr>
            <w:pStyle w:val="601BADC56D954AE99EAC7CFFBD95F94F15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Ciudad / Alcaldía / Municipio</w:t>
          </w:r>
        </w:p>
      </w:docPartBody>
    </w:docPart>
    <w:docPart>
      <w:docPartPr>
        <w:name w:val="9137B4F57B6548B2A9617C2CB160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6C09B-8561-4ED8-8A6F-622366864D5E}"/>
      </w:docPartPr>
      <w:docPartBody>
        <w:p w:rsidR="00B94B39" w:rsidRDefault="005E4D0F" w:rsidP="000B4A1C">
          <w:pPr>
            <w:pStyle w:val="9137B4F57B6548B2A9617C2CB160AA7B15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Estado</w:t>
          </w:r>
        </w:p>
      </w:docPartBody>
    </w:docPart>
    <w:docPart>
      <w:docPartPr>
        <w:name w:val="B88101293B8647358C713C22A2A2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DB5D-1597-46EB-8F29-56F8985FDFF4}"/>
      </w:docPartPr>
      <w:docPartBody>
        <w:p w:rsidR="00B94B39" w:rsidRDefault="005E4D0F" w:rsidP="000B4A1C">
          <w:pPr>
            <w:pStyle w:val="B88101293B8647358C713C22A2A23CE915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2 dígitos</w:t>
          </w:r>
        </w:p>
      </w:docPartBody>
    </w:docPart>
    <w:docPart>
      <w:docPartPr>
        <w:name w:val="92977F75E6F043D5A751452F93C7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8E44-84C1-4A06-AD58-A12DF69AD0CD}"/>
      </w:docPartPr>
      <w:docPartBody>
        <w:p w:rsidR="00B94B39" w:rsidRDefault="005E4D0F" w:rsidP="000B4A1C">
          <w:pPr>
            <w:pStyle w:val="92977F75E6F043D5A751452F93C70B7A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B61E5AEDBB6D4311B688CD1E57A3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E78A-1FFC-4126-8886-A9823412ACE3}"/>
      </w:docPartPr>
      <w:docPartBody>
        <w:p w:rsidR="00B94B39" w:rsidRDefault="005E4D0F" w:rsidP="000B4A1C">
          <w:pPr>
            <w:pStyle w:val="B61E5AEDBB6D4311B688CD1E57A37A51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Extensión</w:t>
          </w:r>
        </w:p>
      </w:docPartBody>
    </w:docPart>
    <w:docPart>
      <w:docPartPr>
        <w:name w:val="F57838C5EEA64A16B076134B0CA7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84A9-A66E-45C0-932C-E951F7B94A5B}"/>
      </w:docPartPr>
      <w:docPartBody>
        <w:p w:rsidR="00B94B39" w:rsidRDefault="005E4D0F" w:rsidP="000B4A1C">
          <w:pPr>
            <w:pStyle w:val="F57838C5EEA64A16B076134B0CA7E8D71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usuario@dominio.</w:t>
          </w:r>
        </w:p>
      </w:docPartBody>
    </w:docPart>
    <w:docPart>
      <w:docPartPr>
        <w:name w:val="A2694D3B811C4EACBDB212CB4998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C080-AE4F-4947-B187-A34B243CBA74}"/>
      </w:docPartPr>
      <w:docPartBody>
        <w:p w:rsidR="00B94B39" w:rsidRDefault="005E4D0F" w:rsidP="000B4A1C">
          <w:pPr>
            <w:pStyle w:val="A2694D3B811C4EACBDB212CB4998655115"/>
          </w:pPr>
          <w:r w:rsidRPr="0032655E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5 dígitos</w:t>
          </w:r>
        </w:p>
      </w:docPartBody>
    </w:docPart>
    <w:docPart>
      <w:docPartPr>
        <w:name w:val="DDBD0B5A2A1F4508AD591F29719F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D18A-49C1-4C2D-A6CC-E805CCBE5AD3}"/>
      </w:docPartPr>
      <w:docPartBody>
        <w:p w:rsidR="00B94B39" w:rsidRDefault="005E4D0F" w:rsidP="000B4A1C">
          <w:pPr>
            <w:pStyle w:val="DDBD0B5A2A1F4508AD591F29719F322615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Ciudad / Alcaldía / Municipio</w:t>
          </w:r>
        </w:p>
      </w:docPartBody>
    </w:docPart>
    <w:docPart>
      <w:docPartPr>
        <w:name w:val="A177928494BE42DFA48EA3DB5226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3CD1-FB05-4BF2-8A02-C4CAB29012B6}"/>
      </w:docPartPr>
      <w:docPartBody>
        <w:p w:rsidR="00B94B39" w:rsidRDefault="005E4D0F" w:rsidP="000B4A1C">
          <w:pPr>
            <w:pStyle w:val="A177928494BE42DFA48EA3DB52260CC215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Estado</w:t>
          </w:r>
        </w:p>
      </w:docPartBody>
    </w:docPart>
    <w:docPart>
      <w:docPartPr>
        <w:name w:val="C6BBDA4E3C7D4EE4865A5C794229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68E0-CE92-421D-AB80-0B93017F09E7}"/>
      </w:docPartPr>
      <w:docPartBody>
        <w:p w:rsidR="00B94B39" w:rsidRDefault="005E4D0F" w:rsidP="000B4A1C">
          <w:pPr>
            <w:pStyle w:val="C6BBDA4E3C7D4EE4865A5C794229504E15"/>
          </w:pPr>
          <w:r w:rsidRPr="0032655E">
            <w:rPr>
              <w:rFonts w:ascii="Gotham Book" w:hAnsi="Gotham Book"/>
              <w:b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4871CA6ECC2746B6894AA77DFCDFA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1193E-A641-43F9-BCFE-A96888A68BEF}"/>
      </w:docPartPr>
      <w:docPartBody>
        <w:p w:rsidR="00B94B39" w:rsidRDefault="005E4D0F" w:rsidP="000B4A1C">
          <w:pPr>
            <w:pStyle w:val="4871CA6ECC2746B6894AA77DFCDFAB7F15"/>
          </w:pPr>
          <w:r w:rsidRPr="0032655E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</w:t>
          </w: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suario@dominio</w:t>
          </w:r>
        </w:p>
      </w:docPartBody>
    </w:docPart>
    <w:docPart>
      <w:docPartPr>
        <w:name w:val="DF326DB8DD7A4F8A94E62CE5267B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3471-5C24-44EF-9CD7-A8F5AD6D57D6}"/>
      </w:docPartPr>
      <w:docPartBody>
        <w:p w:rsidR="00B94B39" w:rsidRDefault="00B02358" w:rsidP="00B02358">
          <w:pPr>
            <w:pStyle w:val="DF326DB8DD7A4F8A94E62CE5267B0FA112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  <w:lang w:val="es-MX"/>
            </w:rPr>
            <w:t>Nombre completo</w:t>
          </w:r>
        </w:p>
      </w:docPartBody>
    </w:docPart>
    <w:docPart>
      <w:docPartPr>
        <w:name w:val="D242ECF6ED164BC4AAF958F72FCDA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53BE3-5266-4D1D-BD42-F524EB36472B}"/>
      </w:docPartPr>
      <w:docPartBody>
        <w:p w:rsidR="00B94B39" w:rsidRDefault="005E4D0F" w:rsidP="000B4A1C">
          <w:pPr>
            <w:pStyle w:val="D242ECF6ED164BC4AAF958F72FCDAD4215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usuario@dominio</w:t>
          </w:r>
        </w:p>
      </w:docPartBody>
    </w:docPart>
    <w:docPart>
      <w:docPartPr>
        <w:name w:val="582106C5DD2745B39797045ED311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4A28-4C66-492A-A114-8A7FB368873A}"/>
      </w:docPartPr>
      <w:docPartBody>
        <w:p w:rsidR="00B94B39" w:rsidRDefault="005E4D0F" w:rsidP="000B4A1C">
          <w:pPr>
            <w:pStyle w:val="582106C5DD2745B39797045ED3119A7F15"/>
          </w:pPr>
          <w:r w:rsidRPr="0032655E">
            <w:rPr>
              <w:rFonts w:ascii="Gotham Book" w:hAnsi="Gotham Book"/>
              <w:b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E86900F578114D1DBAD3338C86C0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543A-45ED-4640-A554-702BB89901E6}"/>
      </w:docPartPr>
      <w:docPartBody>
        <w:p w:rsidR="00B94B39" w:rsidRDefault="005E4D0F" w:rsidP="000B4A1C">
          <w:pPr>
            <w:pStyle w:val="E86900F578114D1DBAD3338C86C0F57115"/>
          </w:pPr>
          <w:r w:rsidRPr="0032655E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</w:t>
          </w: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suario@dominio</w:t>
          </w:r>
        </w:p>
      </w:docPartBody>
    </w:docPart>
    <w:docPart>
      <w:docPartPr>
        <w:name w:val="F7CCF5EE3BE1493FA22965A5FAFF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EE43-64EE-4BF2-8055-D5D5439DDD60}"/>
      </w:docPartPr>
      <w:docPartBody>
        <w:p w:rsidR="00B02358" w:rsidRDefault="005E4D0F" w:rsidP="000B4A1C">
          <w:pPr>
            <w:pStyle w:val="F7CCF5EE3BE1493FA22965A5FAFF6B5714"/>
          </w:pPr>
          <w:r w:rsidRPr="00BF28E7">
            <w:rPr>
              <w:rStyle w:val="Textodelmarcadordeposicin"/>
              <w:b/>
              <w:bCs/>
              <w:color w:val="385623" w:themeColor="accent6" w:themeShade="80"/>
            </w:rPr>
            <w:t>$</w:t>
          </w:r>
        </w:p>
      </w:docPartBody>
    </w:docPart>
    <w:docPart>
      <w:docPartPr>
        <w:name w:val="54B6F7C2974F437E83B88C3CAD6E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83CD-3926-407E-BEAD-01AE4F80899C}"/>
      </w:docPartPr>
      <w:docPartBody>
        <w:p w:rsidR="00B02358" w:rsidRDefault="005E4D0F" w:rsidP="000B4A1C">
          <w:pPr>
            <w:pStyle w:val="54B6F7C2974F437E83B88C3CAD6E644F14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8BF60BBDC5354756AD991D0077CB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E4C3-4662-4C5D-BA6F-E327280953FD}"/>
      </w:docPartPr>
      <w:docPartBody>
        <w:p w:rsidR="00B02358" w:rsidRDefault="005E4D0F" w:rsidP="000B4A1C">
          <w:pPr>
            <w:pStyle w:val="8BF60BBDC5354756AD991D0077CB827914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</w:rPr>
            <w:t>AAAA</w:t>
          </w:r>
        </w:p>
      </w:docPartBody>
    </w:docPart>
    <w:docPart>
      <w:docPartPr>
        <w:name w:val="C9259DC2F6CF4469B65475656880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1ADA-4508-4D80-8295-AFCF300AB759}"/>
      </w:docPartPr>
      <w:docPartBody>
        <w:p w:rsidR="00B02358" w:rsidRDefault="005E4D0F" w:rsidP="000B4A1C">
          <w:pPr>
            <w:pStyle w:val="C9259DC2F6CF4469B654756568808B8314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scribir texto.</w:t>
          </w:r>
        </w:p>
      </w:docPartBody>
    </w:docPart>
    <w:docPart>
      <w:docPartPr>
        <w:name w:val="689C6298B74843EC82913D2D61458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08F3-401B-4354-BA72-254A452D4C10}"/>
      </w:docPartPr>
      <w:docPartBody>
        <w:p w:rsidR="00B02358" w:rsidRDefault="005E4D0F" w:rsidP="000B4A1C">
          <w:pPr>
            <w:pStyle w:val="689C6298B74843EC82913D2D6145858B14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58182EAE79C04CC5AA11A5B365D1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F5DD-8F5A-46FE-9EF4-4D0A60EAA833}"/>
      </w:docPartPr>
      <w:docPartBody>
        <w:p w:rsidR="00B02358" w:rsidRDefault="005E4D0F" w:rsidP="000B4A1C">
          <w:pPr>
            <w:pStyle w:val="58182EAE79C04CC5AA11A5B365D1D91814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E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scribir texto</w:t>
          </w:r>
        </w:p>
      </w:docPartBody>
    </w:docPart>
    <w:docPart>
      <w:docPartPr>
        <w:name w:val="049E6E1ACFAA49FB846ABDF58464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E0B0-6EBF-41BB-A670-B84E744A9BAE}"/>
      </w:docPartPr>
      <w:docPartBody>
        <w:p w:rsidR="00B02358" w:rsidRDefault="005E4D0F" w:rsidP="000B4A1C">
          <w:pPr>
            <w:pStyle w:val="049E6E1ACFAA49FB846ABDF58464757C14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N</w:t>
          </w: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</w:rPr>
            <w:t>ombre Completo</w:t>
          </w:r>
        </w:p>
      </w:docPartBody>
    </w:docPart>
    <w:docPart>
      <w:docPartPr>
        <w:name w:val="A605B06268024FFB846C0AD31FD0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8030-1789-4CA8-AE20-295A1E5420E4}"/>
      </w:docPartPr>
      <w:docPartBody>
        <w:p w:rsidR="00B02358" w:rsidRDefault="005E4D0F" w:rsidP="000B4A1C">
          <w:pPr>
            <w:pStyle w:val="A605B06268024FFB846C0AD31FD0BEE714"/>
          </w:pPr>
          <w:r w:rsidRPr="00BF28E7">
            <w:rPr>
              <w:rFonts w:ascii="Gotham Book" w:hAnsi="Gotham Book"/>
              <w:b/>
              <w:color w:val="385623" w:themeColor="accent6" w:themeShade="80"/>
              <w:sz w:val="18"/>
              <w:szCs w:val="18"/>
              <w:lang w:val="es-MX"/>
            </w:rPr>
            <w:t>Escribir</w:t>
          </w:r>
          <w:r w:rsidRPr="00BF28E7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 </w:t>
          </w:r>
          <w:r w:rsidRPr="00BF28E7">
            <w:rPr>
              <w:rFonts w:ascii="Gotham Book" w:hAnsi="Gotham Book"/>
              <w:b/>
              <w:color w:val="385623" w:themeColor="accent6" w:themeShade="80"/>
              <w:sz w:val="18"/>
              <w:szCs w:val="18"/>
              <w:lang w:val="es-MX"/>
            </w:rPr>
            <w:t>c</w:t>
          </w:r>
          <w:r w:rsidRPr="00BF28E7">
            <w:rPr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alle y número</w:t>
          </w:r>
        </w:p>
      </w:docPartBody>
    </w:docPart>
    <w:docPart>
      <w:docPartPr>
        <w:name w:val="CAD42FF4EA3D4EA2BB29DF59EDE4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C069-D340-4A99-8FB5-7C3F0B251907}"/>
      </w:docPartPr>
      <w:docPartBody>
        <w:p w:rsidR="00B02358" w:rsidRDefault="005E4D0F" w:rsidP="000B4A1C">
          <w:pPr>
            <w:pStyle w:val="CAD42FF4EA3D4EA2BB29DF59EDE40CA8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Nombre de la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Colonia</w:t>
          </w:r>
        </w:p>
      </w:docPartBody>
    </w:docPart>
    <w:docPart>
      <w:docPartPr>
        <w:name w:val="2FCD71A1A6A646DFB3102787E8AB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EE4C-5F26-439E-A6A8-AACCEDF9BD34}"/>
      </w:docPartPr>
      <w:docPartBody>
        <w:p w:rsidR="00B02358" w:rsidRDefault="005E4D0F" w:rsidP="000B4A1C">
          <w:pPr>
            <w:pStyle w:val="2FCD71A1A6A646DFB3102787E8AB445F14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5 dígitos</w:t>
          </w:r>
        </w:p>
      </w:docPartBody>
    </w:docPart>
    <w:docPart>
      <w:docPartPr>
        <w:name w:val="77B35066FD7B4109B9D66EFDB851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D552-2A9B-4C92-A903-B06DC0E88BCA}"/>
      </w:docPartPr>
      <w:docPartBody>
        <w:p w:rsidR="00B02358" w:rsidRDefault="005E4D0F" w:rsidP="000B4A1C">
          <w:pPr>
            <w:pStyle w:val="77B35066FD7B4109B9D66EFDB851334414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Ciudad / Alcaldía / Municipio</w:t>
          </w:r>
        </w:p>
      </w:docPartBody>
    </w:docPart>
    <w:docPart>
      <w:docPartPr>
        <w:name w:val="D2246E8F1D0D44D4A38F8DD88730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E74C-B3C3-47C0-BFAD-B6420E30C104}"/>
      </w:docPartPr>
      <w:docPartBody>
        <w:p w:rsidR="00B02358" w:rsidRDefault="005E4D0F" w:rsidP="000B4A1C">
          <w:pPr>
            <w:pStyle w:val="D2246E8F1D0D44D4A38F8DD887302C0C14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Estado</w:t>
          </w:r>
        </w:p>
      </w:docPartBody>
    </w:docPart>
    <w:docPart>
      <w:docPartPr>
        <w:name w:val="0D369133C4F34778A7024DACC04D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F77A-7377-4640-8921-1C32EBC6AFFC}"/>
      </w:docPartPr>
      <w:docPartBody>
        <w:p w:rsidR="00B02358" w:rsidRDefault="005E4D0F" w:rsidP="000B4A1C">
          <w:pPr>
            <w:pStyle w:val="0D369133C4F34778A7024DACC04DE6E0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Nombre de la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Colonia</w:t>
          </w:r>
        </w:p>
      </w:docPartBody>
    </w:docPart>
    <w:docPart>
      <w:docPartPr>
        <w:name w:val="C90E9358F6DB4AF09D1768F3B770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1483-AF1C-4CC4-B095-874BF65383F9}"/>
      </w:docPartPr>
      <w:docPartBody>
        <w:p w:rsidR="00B02358" w:rsidRDefault="005E4D0F" w:rsidP="000B4A1C">
          <w:pPr>
            <w:pStyle w:val="C90E9358F6DB4AF09D1768F3B77010EF14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http://</w:t>
          </w:r>
        </w:p>
      </w:docPartBody>
    </w:docPart>
    <w:docPart>
      <w:docPartPr>
        <w:name w:val="AE171BAE50504504A0BD9D6E761A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5C15-57E9-4F58-AF58-1240016D1185}"/>
      </w:docPartPr>
      <w:docPartBody>
        <w:p w:rsidR="00B02358" w:rsidRDefault="005E4D0F" w:rsidP="000B4A1C">
          <w:pPr>
            <w:pStyle w:val="AE171BAE50504504A0BD9D6E761A2234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completo</w:t>
          </w:r>
        </w:p>
      </w:docPartBody>
    </w:docPart>
    <w:docPart>
      <w:docPartPr>
        <w:name w:val="40C0983B9BF34C59AC637AF9327D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609D-77CA-4016-B25B-9F5BFC3468C5}"/>
      </w:docPartPr>
      <w:docPartBody>
        <w:p w:rsidR="00B02358" w:rsidRDefault="005E4D0F" w:rsidP="000B4A1C">
          <w:pPr>
            <w:pStyle w:val="40C0983B9BF34C59AC637AF9327D830414"/>
          </w:pPr>
          <w:r w:rsidRPr="0032655E">
            <w:rPr>
              <w:rFonts w:ascii="Gotham Book" w:hAnsi="Gotham Book"/>
              <w:b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40DE2936D5D147D8B2D92C3DB175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5032-1636-4AB9-95DF-F51BB948F09F}"/>
      </w:docPartPr>
      <w:docPartBody>
        <w:p w:rsidR="00B02358" w:rsidRDefault="005E4D0F" w:rsidP="000B4A1C">
          <w:pPr>
            <w:pStyle w:val="40DE2936D5D147D8B2D92C3DB175937114"/>
          </w:pPr>
          <w:r w:rsidRPr="0032655E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</w:t>
          </w: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suario@dominio</w:t>
          </w:r>
        </w:p>
      </w:docPartBody>
    </w:docPart>
    <w:docPart>
      <w:docPartPr>
        <w:name w:val="FBB2CE6352474AFC98EECD5D61F0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CF0A-B597-46D3-8E4E-E9945DE73E44}"/>
      </w:docPartPr>
      <w:docPartBody>
        <w:p w:rsidR="00B02358" w:rsidRDefault="005E4D0F" w:rsidP="000B4A1C">
          <w:pPr>
            <w:pStyle w:val="FBB2CE6352474AFC98EECD5D61F032FC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completo</w:t>
          </w:r>
        </w:p>
      </w:docPartBody>
    </w:docPart>
    <w:docPart>
      <w:docPartPr>
        <w:name w:val="1918399EAA5642FA999DBE8738BC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968A-13F8-414B-9753-1E7AF3E5AF07}"/>
      </w:docPartPr>
      <w:docPartBody>
        <w:p w:rsidR="00B02358" w:rsidRDefault="005E4D0F" w:rsidP="000B4A1C">
          <w:pPr>
            <w:pStyle w:val="1918399EAA5642FA999DBE8738BC467D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usuario@dominio</w:t>
          </w:r>
        </w:p>
      </w:docPartBody>
    </w:docPart>
    <w:docPart>
      <w:docPartPr>
        <w:name w:val="A8A3503576AA41E08C60951687B5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A3CE-0F46-4BAB-853E-70F533B05FDB}"/>
      </w:docPartPr>
      <w:docPartBody>
        <w:p w:rsidR="00B02358" w:rsidRDefault="005E4D0F" w:rsidP="000B4A1C">
          <w:pPr>
            <w:pStyle w:val="A8A3503576AA41E08C60951687B5C0EB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completo</w:t>
          </w:r>
        </w:p>
      </w:docPartBody>
    </w:docPart>
    <w:docPart>
      <w:docPartPr>
        <w:name w:val="19384BBCA5B94CDF8239C75D2B9B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2F6F-ED4A-457C-934B-2A917B177FF4}"/>
      </w:docPartPr>
      <w:docPartBody>
        <w:p w:rsidR="00B02358" w:rsidRDefault="005E4D0F" w:rsidP="000B4A1C">
          <w:pPr>
            <w:pStyle w:val="19384BBCA5B94CDF8239C75D2B9B491A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Cargo en la empresa</w:t>
          </w:r>
        </w:p>
      </w:docPartBody>
    </w:docPart>
    <w:docPart>
      <w:docPartPr>
        <w:name w:val="FF565200D6694CC882091DEDF63F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618F-9F74-4672-95D4-AAFF5C26EF83}"/>
      </w:docPartPr>
      <w:docPartBody>
        <w:p w:rsidR="00B02358" w:rsidRDefault="005E4D0F" w:rsidP="000B4A1C">
          <w:pPr>
            <w:pStyle w:val="FF565200D6694CC882091DEDF63F87FF14"/>
          </w:pPr>
          <w:r w:rsidRPr="0032655E">
            <w:rPr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C</w:t>
          </w:r>
          <w:r w:rsidRPr="0032655E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alle, número, interior</w:t>
          </w:r>
        </w:p>
      </w:docPartBody>
    </w:docPart>
    <w:docPart>
      <w:docPartPr>
        <w:name w:val="D105E8A851CA4303A3B6BDFF70DA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DB7D-C6BB-449A-9533-431AD5B96FFB}"/>
      </w:docPartPr>
      <w:docPartBody>
        <w:p w:rsidR="00B02358" w:rsidRDefault="005E4D0F" w:rsidP="000B4A1C">
          <w:pPr>
            <w:pStyle w:val="D105E8A851CA4303A3B6BDFF70DAA097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Nombre de la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Colonia</w:t>
          </w:r>
        </w:p>
      </w:docPartBody>
    </w:docPart>
    <w:docPart>
      <w:docPartPr>
        <w:name w:val="5C859A9E5A714D2CBB965F62C17A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EEA6-9D09-4EE6-87BB-E83F4E2947EA}"/>
      </w:docPartPr>
      <w:docPartBody>
        <w:p w:rsidR="00B02358" w:rsidRDefault="005E4D0F" w:rsidP="000B4A1C">
          <w:pPr>
            <w:pStyle w:val="5C859A9E5A714D2CBB965F62C17AB7BF14"/>
          </w:pPr>
          <w:r w:rsidRPr="0032655E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5 dígitos</w:t>
          </w:r>
        </w:p>
      </w:docPartBody>
    </w:docPart>
    <w:docPart>
      <w:docPartPr>
        <w:name w:val="27F2FB63DC15464491A41D5FBE0B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B605-ED94-4BBD-81A4-07C5CC975488}"/>
      </w:docPartPr>
      <w:docPartBody>
        <w:p w:rsidR="00B02358" w:rsidRDefault="005E4D0F" w:rsidP="000B4A1C">
          <w:pPr>
            <w:pStyle w:val="27F2FB63DC15464491A41D5FBE0B41EF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Ciudad / Alcaldía / Municipio</w:t>
          </w:r>
        </w:p>
      </w:docPartBody>
    </w:docPart>
    <w:docPart>
      <w:docPartPr>
        <w:name w:val="9888AA6695F142D48D27D4634889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2C9F-5C4D-4CE5-AA03-E55C40FC44CE}"/>
      </w:docPartPr>
      <w:docPartBody>
        <w:p w:rsidR="00B02358" w:rsidRDefault="005E4D0F" w:rsidP="000B4A1C">
          <w:pPr>
            <w:pStyle w:val="9888AA6695F142D48D27D46348896A6D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Estado</w:t>
          </w:r>
        </w:p>
      </w:docPartBody>
    </w:docPart>
    <w:docPart>
      <w:docPartPr>
        <w:name w:val="6618362696E14B7B8C2513AF5649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AA98-64CC-4E52-85A1-6D92C956F057}"/>
      </w:docPartPr>
      <w:docPartBody>
        <w:p w:rsidR="00B02358" w:rsidRDefault="005E4D0F" w:rsidP="000B4A1C">
          <w:pPr>
            <w:pStyle w:val="6618362696E14B7B8C2513AF564994CC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completo</w:t>
          </w:r>
        </w:p>
      </w:docPartBody>
    </w:docPart>
    <w:docPart>
      <w:docPartPr>
        <w:name w:val="5CC02754C82B449CBD311F65366B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E9DC-FF9A-40FA-B546-25401FB2F21C}"/>
      </w:docPartPr>
      <w:docPartBody>
        <w:p w:rsidR="00B02358" w:rsidRDefault="005E4D0F" w:rsidP="000B4A1C">
          <w:pPr>
            <w:pStyle w:val="5CC02754C82B449CBD311F65366B96C1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Cargo en la empresa</w:t>
          </w:r>
        </w:p>
      </w:docPartBody>
    </w:docPart>
    <w:docPart>
      <w:docPartPr>
        <w:name w:val="05DFBA19D3F042E783E112CC6A05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A0E1-36C6-4149-BB73-8F2D65C78577}"/>
      </w:docPartPr>
      <w:docPartBody>
        <w:p w:rsidR="00B02358" w:rsidRDefault="005E4D0F" w:rsidP="000B4A1C">
          <w:pPr>
            <w:pStyle w:val="05DFBA19D3F042E783E112CC6A05A3FB14"/>
          </w:pPr>
          <w:r w:rsidRPr="0032655E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Calle, número, interior</w:t>
          </w:r>
        </w:p>
      </w:docPartBody>
    </w:docPart>
    <w:docPart>
      <w:docPartPr>
        <w:name w:val="E6B0F45FE7164B478B5402FCDA66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F9C6-B9DC-4AF0-B141-66E98E214E05}"/>
      </w:docPartPr>
      <w:docPartBody>
        <w:p w:rsidR="00B02358" w:rsidRDefault="005E4D0F" w:rsidP="000B4A1C">
          <w:pPr>
            <w:pStyle w:val="E6B0F45FE7164B478B5402FCDA66332014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Nombre de la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Colonia</w:t>
          </w:r>
        </w:p>
      </w:docPartBody>
    </w:docPart>
    <w:docPart>
      <w:docPartPr>
        <w:name w:val="CAD6E08BA20544F78746382EE823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7840-4B02-4EF4-8967-A1DD4B20B48F}"/>
      </w:docPartPr>
      <w:docPartBody>
        <w:p w:rsidR="00B02358" w:rsidRDefault="005E4D0F" w:rsidP="000B4A1C">
          <w:pPr>
            <w:pStyle w:val="CAD6E08BA20544F78746382EE823749813"/>
          </w:pPr>
          <w:r w:rsidRPr="00FE2CAF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de la empresa a recomendar</w:t>
          </w:r>
        </w:p>
      </w:docPartBody>
    </w:docPart>
    <w:docPart>
      <w:docPartPr>
        <w:name w:val="7B45D48E2C1D4C788A35638752DE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C69F-A3DF-42CA-98B7-CE97EFB9FF63}"/>
      </w:docPartPr>
      <w:docPartBody>
        <w:p w:rsidR="00B02358" w:rsidRDefault="005E4D0F" w:rsidP="000B4A1C">
          <w:pPr>
            <w:pStyle w:val="7B45D48E2C1D4C788A35638752DE001413"/>
          </w:pPr>
          <w:r w:rsidRPr="00FE2CAF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Nombre de la persona a contactar</w:t>
          </w:r>
        </w:p>
      </w:docPartBody>
    </w:docPart>
    <w:docPart>
      <w:docPartPr>
        <w:name w:val="A2CDE05EFF4D40D6B5A6A603CC75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3BE2-B334-4215-9950-AFA0F163C250}"/>
      </w:docPartPr>
      <w:docPartBody>
        <w:p w:rsidR="00B02358" w:rsidRDefault="005E4D0F" w:rsidP="000B4A1C">
          <w:pPr>
            <w:pStyle w:val="A2CDE05EFF4D40D6B5A6A603CC75369913"/>
          </w:pPr>
          <w:r w:rsidRPr="00FE2CAF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usuario@dominio</w:t>
          </w:r>
        </w:p>
      </w:docPartBody>
    </w:docPart>
    <w:docPart>
      <w:docPartPr>
        <w:name w:val="563DD13A83E34D1E851D2AAC2511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99AF-F33A-4303-9A77-07628E3672C3}"/>
      </w:docPartPr>
      <w:docPartBody>
        <w:p w:rsidR="00B02358" w:rsidRDefault="005E4D0F" w:rsidP="000B4A1C">
          <w:pPr>
            <w:pStyle w:val="563DD13A83E34D1E851D2AAC251178B813"/>
          </w:pPr>
          <w:r w:rsidRPr="00FE2CAF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0A1C3F91FB304677ACB9944B30C0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570A-55DA-4A5B-89A7-8DE39130F639}"/>
      </w:docPartPr>
      <w:docPartBody>
        <w:p w:rsidR="00B02358" w:rsidRDefault="005E4D0F" w:rsidP="000B4A1C">
          <w:pPr>
            <w:pStyle w:val="0A1C3F91FB304677ACB9944B30C062AC13"/>
          </w:pPr>
          <w:r w:rsidRPr="00FE2CAF">
            <w:rPr>
              <w:rFonts w:ascii="Gotham Book" w:hAnsi="Gotham Book"/>
              <w:b/>
              <w:bCs/>
              <w:iCs/>
              <w:color w:val="538135" w:themeColor="accent6" w:themeShade="BF"/>
              <w:sz w:val="18"/>
              <w:szCs w:val="18"/>
              <w:lang w:val="es-MX"/>
            </w:rPr>
            <w:t>N</w:t>
          </w:r>
          <w:r w:rsidRPr="00FE2CAF">
            <w:rPr>
              <w:rFonts w:ascii="Gotham Book" w:hAnsi="Gotham Book"/>
              <w:iCs/>
              <w:color w:val="538135" w:themeColor="accent6" w:themeShade="BF"/>
              <w:sz w:val="18"/>
              <w:szCs w:val="18"/>
            </w:rPr>
            <w:t>ombre del solicitante</w:t>
          </w:r>
          <w:r w:rsidRPr="00FE2CAF">
            <w:rPr>
              <w:rFonts w:ascii="Gotham Book" w:hAnsi="Gotham Book"/>
              <w:b/>
              <w:bCs/>
              <w:i/>
              <w:color w:val="538135" w:themeColor="accent6" w:themeShade="BF"/>
              <w:sz w:val="18"/>
              <w:szCs w:val="18"/>
              <w:lang w:val="es-MX"/>
            </w:rPr>
            <w:t>.</w:t>
          </w:r>
        </w:p>
      </w:docPartBody>
    </w:docPart>
    <w:docPart>
      <w:docPartPr>
        <w:name w:val="3A510152428043CEA3777ABCDACA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0927-21F0-4F2D-A6CB-A7771DD9C6FE}"/>
      </w:docPartPr>
      <w:docPartBody>
        <w:p w:rsidR="00B02358" w:rsidRDefault="005E4D0F" w:rsidP="000B4A1C">
          <w:pPr>
            <w:pStyle w:val="3A510152428043CEA3777ABCDACA46B813"/>
          </w:pPr>
          <w:r w:rsidRPr="00FE2CAF">
            <w:rPr>
              <w:rFonts w:ascii="Gotham Book" w:hAnsi="Gotham Book"/>
              <w:i/>
              <w:color w:val="538135" w:themeColor="accent6" w:themeShade="BF"/>
              <w:sz w:val="18"/>
              <w:szCs w:val="18"/>
              <w:lang w:val="es-MX"/>
            </w:rPr>
            <w:t>Al escribir su nombre en esta casilla, usted está de acuerdo con los términos de este formato.</w:t>
          </w:r>
        </w:p>
      </w:docPartBody>
    </w:docPart>
    <w:docPart>
      <w:docPartPr>
        <w:name w:val="9B97588B37714C119A643C15C4FA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DF06-81F4-49D5-AD5F-AAB479354D5F}"/>
      </w:docPartPr>
      <w:docPartBody>
        <w:p w:rsidR="00B33245" w:rsidRDefault="005E4D0F" w:rsidP="000B4A1C">
          <w:pPr>
            <w:pStyle w:val="9B97588B37714C119A643C15C4FAF7BB5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2 dígitos</w:t>
          </w:r>
        </w:p>
      </w:docPartBody>
    </w:docPart>
    <w:docPart>
      <w:docPartPr>
        <w:name w:val="0F340769C09C4C63888EEBDB3BB3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7745-384B-4CAA-A1DC-1FB83356A0E1}"/>
      </w:docPartPr>
      <w:docPartBody>
        <w:p w:rsidR="00B33245" w:rsidRDefault="005E4D0F" w:rsidP="000B4A1C">
          <w:pPr>
            <w:pStyle w:val="0F340769C09C4C63888EEBDB3BB37F29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640C25EADD2143CB9C1304CA72AD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FBB0-BF5C-457F-8FA0-16CE875B022E}"/>
      </w:docPartPr>
      <w:docPartBody>
        <w:p w:rsidR="00B33245" w:rsidRDefault="005E4D0F" w:rsidP="000B4A1C">
          <w:pPr>
            <w:pStyle w:val="640C25EADD2143CB9C1304CA72ADDC13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Extensión</w:t>
          </w:r>
        </w:p>
      </w:docPartBody>
    </w:docPart>
    <w:docPart>
      <w:docPartPr>
        <w:name w:val="EB5A2E632E9C4A368A4E6EE2B964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C6E2-2C3F-407E-BE5C-619D24153CB7}"/>
      </w:docPartPr>
      <w:docPartBody>
        <w:p w:rsidR="00B33245" w:rsidRDefault="005E4D0F" w:rsidP="000B4A1C">
          <w:pPr>
            <w:pStyle w:val="EB5A2E632E9C4A368A4E6EE2B964339C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usuario@dominio.</w:t>
          </w:r>
        </w:p>
      </w:docPartBody>
    </w:docPart>
    <w:docPart>
      <w:docPartPr>
        <w:name w:val="A3C72C40F7AF40EFB0CEA4B7ED77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93AD-78EA-498C-9A02-DEB3E0751F4C}"/>
      </w:docPartPr>
      <w:docPartBody>
        <w:p w:rsidR="005E3C94" w:rsidRDefault="005E4D0F" w:rsidP="000B4A1C">
          <w:pPr>
            <w:pStyle w:val="A3C72C40F7AF40EFB0CEA4B7ED7787A83"/>
          </w:pPr>
          <w:r w:rsidRPr="0032655E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7F2A49A6D2A24432B40C0DB340D3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D8AED-7563-4F0D-A631-1B91621D79A0}"/>
      </w:docPartPr>
      <w:docPartBody>
        <w:p w:rsidR="000B4A1C" w:rsidRDefault="005E4D0F" w:rsidP="000B4A1C">
          <w:pPr>
            <w:pStyle w:val="7F2A49A6D2A24432B40C0DB340D3F81A2"/>
          </w:pPr>
          <w:r w:rsidRPr="00FE2CAF">
            <w:rPr>
              <w:rStyle w:val="Textodelmarcadordeposicin"/>
              <w:rFonts w:ascii="Gotham Book" w:eastAsiaTheme="minorHAnsi" w:hAnsi="Gotham Book"/>
              <w:sz w:val="18"/>
              <w:szCs w:val="18"/>
            </w:rPr>
            <w:t>Elija una opción</w:t>
          </w:r>
        </w:p>
      </w:docPartBody>
    </w:docPart>
    <w:docPart>
      <w:docPartPr>
        <w:name w:val="63C5F6C6B3C945B7A10794445534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C7CC-89E2-4F9E-9278-C5B812445F35}"/>
      </w:docPartPr>
      <w:docPartBody>
        <w:p w:rsidR="00B37204" w:rsidRDefault="005E4D0F" w:rsidP="00231705">
          <w:pPr>
            <w:pStyle w:val="63C5F6C6B3C945B7A10794445534D7502"/>
          </w:pPr>
          <w:r w:rsidRPr="00BF28E7">
            <w:rPr>
              <w:rFonts w:ascii="Gotham Book" w:hAnsi="Gotham Book"/>
              <w:bCs/>
              <w:color w:val="385623" w:themeColor="accent6" w:themeShade="80"/>
              <w:sz w:val="18"/>
              <w:szCs w:val="18"/>
              <w:lang w:val="es-MX"/>
            </w:rPr>
            <w:t>Escribir texto</w:t>
          </w:r>
        </w:p>
      </w:docPartBody>
    </w:docPart>
    <w:docPart>
      <w:docPartPr>
        <w:name w:val="7EBD4689688C446CB881C1E73859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9F7FA-D84B-4379-83F7-540A266A237F}"/>
      </w:docPartPr>
      <w:docPartBody>
        <w:p w:rsidR="00B37204" w:rsidRDefault="005E4D0F" w:rsidP="000B4A1C">
          <w:pPr>
            <w:pStyle w:val="7EBD4689688C446CB881C1E73859A6B7"/>
          </w:pPr>
          <w:r w:rsidRPr="00BF28E7">
            <w:rPr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Escribir calle y número</w:t>
          </w:r>
        </w:p>
      </w:docPartBody>
    </w:docPart>
    <w:docPart>
      <w:docPartPr>
        <w:name w:val="BD5590B2B97D433CB900DEFB09DF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0CB2-9142-4015-A290-C3A6012F3E9F}"/>
      </w:docPartPr>
      <w:docPartBody>
        <w:p w:rsidR="00231705" w:rsidRDefault="005E4D0F" w:rsidP="00231705">
          <w:pPr>
            <w:pStyle w:val="BD5590B2B97D433CB900DEFB09DF243B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N</w:t>
          </w: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</w:rPr>
            <w:t>ombre Completo</w:t>
          </w:r>
        </w:p>
      </w:docPartBody>
    </w:docPart>
    <w:docPart>
      <w:docPartPr>
        <w:name w:val="B8EC54F18A364ABA98CFC05133B2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32C7-69DF-4B8F-80E6-2438266BC7F9}"/>
      </w:docPartPr>
      <w:docPartBody>
        <w:p w:rsidR="00231705" w:rsidRDefault="005E4D0F" w:rsidP="00231705">
          <w:pPr>
            <w:pStyle w:val="B8EC54F18A364ABA98CFC05133B2A230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Nacionalidad</w:t>
          </w:r>
        </w:p>
      </w:docPartBody>
    </w:docPart>
    <w:docPart>
      <w:docPartPr>
        <w:name w:val="674B46034AB74846BEF3C99CCE14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A8F7-E50A-4D80-991B-E04DE19D6E43}"/>
      </w:docPartPr>
      <w:docPartBody>
        <w:p w:rsidR="00231705" w:rsidRDefault="005E4D0F" w:rsidP="00231705">
          <w:pPr>
            <w:pStyle w:val="674B46034AB74846BEF3C99CCE147AEB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568F24E7E2F748DAB5E375FC309F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83CC-28D3-48BC-9156-10801958FFBC}"/>
      </w:docPartPr>
      <w:docPartBody>
        <w:p w:rsidR="00231705" w:rsidRDefault="005E4D0F" w:rsidP="00231705">
          <w:pPr>
            <w:pStyle w:val="568F24E7E2F748DAB5E375FC309F0E71"/>
          </w:pPr>
          <w:r w:rsidRPr="00BF28E7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Indicar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 xml:space="preserve">% </w:t>
          </w:r>
        </w:p>
      </w:docPartBody>
    </w:docPart>
    <w:docPart>
      <w:docPartPr>
        <w:name w:val="57605C095A0B48B2A8A330EB9364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AB57-C546-452B-97F7-7A8FCE9ED792}"/>
      </w:docPartPr>
      <w:docPartBody>
        <w:p w:rsidR="00231705" w:rsidRDefault="005E4D0F" w:rsidP="00231705">
          <w:pPr>
            <w:pStyle w:val="57605C095A0B48B2A8A330EB9364BBBF"/>
          </w:pP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  <w:lang w:val="es-MX"/>
            </w:rPr>
            <w:t>N</w:t>
          </w:r>
          <w:r w:rsidRPr="00BF28E7">
            <w:rPr>
              <w:rStyle w:val="Textodelmarcadordeposicin"/>
              <w:rFonts w:ascii="Gotham Book" w:hAnsi="Gotham Book"/>
              <w:b/>
              <w:bCs/>
              <w:color w:val="385623" w:themeColor="accent6" w:themeShade="80"/>
              <w:sz w:val="18"/>
              <w:szCs w:val="18"/>
            </w:rPr>
            <w:t>ombre Completo</w:t>
          </w:r>
        </w:p>
      </w:docPartBody>
    </w:docPart>
    <w:docPart>
      <w:docPartPr>
        <w:name w:val="F01F267C12104D4AADCE67C6A843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AC3B2-8ECC-47CE-987B-E41F3AEBF178}"/>
      </w:docPartPr>
      <w:docPartBody>
        <w:p w:rsidR="00231705" w:rsidRDefault="005E4D0F" w:rsidP="00231705">
          <w:pPr>
            <w:pStyle w:val="F01F267C12104D4AADCE67C6A84372B5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Nacionalidad</w:t>
          </w:r>
        </w:p>
      </w:docPartBody>
    </w:docPart>
    <w:docPart>
      <w:docPartPr>
        <w:name w:val="4FF4347C2444401F882039AAF106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D266-4F92-4107-80A8-04FD796E95C7}"/>
      </w:docPartPr>
      <w:docPartBody>
        <w:p w:rsidR="00231705" w:rsidRDefault="005E4D0F" w:rsidP="00231705">
          <w:pPr>
            <w:pStyle w:val="4FF4347C2444401F882039AAF10669BC"/>
          </w:pP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>10 dígitos</w:t>
          </w:r>
        </w:p>
      </w:docPartBody>
    </w:docPart>
    <w:docPart>
      <w:docPartPr>
        <w:name w:val="E8FA4FDC88984ED29D89CA93EBBA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9199-0D14-44F5-A80A-84E6FE9EDAEC}"/>
      </w:docPartPr>
      <w:docPartBody>
        <w:p w:rsidR="00231705" w:rsidRDefault="005E4D0F" w:rsidP="00231705">
          <w:pPr>
            <w:pStyle w:val="E8FA4FDC88984ED29D89CA93EBBAF091"/>
          </w:pPr>
          <w:r w:rsidRPr="00BF28E7">
            <w:rPr>
              <w:rFonts w:ascii="Gotham Book" w:hAnsi="Gotham Book"/>
              <w:color w:val="385623" w:themeColor="accent6" w:themeShade="80"/>
              <w:sz w:val="18"/>
              <w:szCs w:val="18"/>
              <w:lang w:val="es-MX"/>
            </w:rPr>
            <w:t xml:space="preserve">Indicar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 xml:space="preserve">% </w:t>
          </w:r>
        </w:p>
      </w:docPartBody>
    </w:docPart>
    <w:docPart>
      <w:docPartPr>
        <w:name w:val="6A6D8546040A46D5AAE7060C139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257A-814C-4C0F-9888-D1B18DDA736B}"/>
      </w:docPartPr>
      <w:docPartBody>
        <w:p w:rsidR="00231705" w:rsidRDefault="005E4D0F">
          <w:r w:rsidRPr="00BF28E7">
            <w:rPr>
              <w:rFonts w:ascii="Gotham Book" w:hAnsi="Gotham Book"/>
              <w:color w:val="385623" w:themeColor="accent6" w:themeShade="80"/>
              <w:sz w:val="18"/>
              <w:szCs w:val="18"/>
            </w:rPr>
            <w:t xml:space="preserve">Indicar </w:t>
          </w:r>
          <w:r w:rsidRPr="00BF28E7">
            <w:rPr>
              <w:rStyle w:val="Textodelmarcadordeposicin"/>
              <w:rFonts w:ascii="Gotham Book" w:hAnsi="Gotham Book"/>
              <w:color w:val="385623" w:themeColor="accent6" w:themeShade="80"/>
              <w:sz w:val="18"/>
              <w:szCs w:val="18"/>
            </w:rPr>
            <w:t xml:space="preserve">% </w:t>
          </w:r>
        </w:p>
      </w:docPartBody>
    </w:docPart>
    <w:docPart>
      <w:docPartPr>
        <w:name w:val="D863808E87E648C696E15903ABB7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2A27-1070-47B1-8301-DEF087343D34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3F4B443EF344F56AB091D2E4F40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435D-51D3-494A-AE4F-C37D70913F9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316758B768F4884AC485BDAD043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8484-1B65-46DC-B40C-23FEBFCA633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94B9D7CBC0E4A2A8CF439DD6C1C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4888-FDDB-452C-AE05-B1779F88E7FC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F815E0ECC9849A2AFCD2FDF4FD7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49AC-C58E-4220-8D78-9DA76A30725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1ABCD755B18B442BABBDB2312662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19C1-63D1-4405-919B-EA654C1E815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F6B5B5784B646FCBBBDE1832C43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F3141-5DC3-4734-B0EB-70EDAA7AB52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809E28726CF4B50A99C3928EB37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75DE-B77F-4E9D-91C8-8B375BD0241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0D994DD6779419FA4A17F47C422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A068-0E69-4875-8B7D-1DE06653CF34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F31870E3322E45828205F2D9E0516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890F-0125-4F71-881C-AC4517E0756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274A60FC62674BDC93CF521A277A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C623B-9B0B-415B-BFBB-D84323DC5925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D6717F4B764540CF851969E8CEDA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B3D7-E4BD-4EFF-9109-C224AE6D99C0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9EA7601EDFE4D358E243088DBE9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623C-C954-4EFB-994B-0E18B4DE8FD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E74BC9841AB4C6DAD17060E5FC4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92F22-9274-458A-91FE-6ECDFC2D37F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F5F416E87D44A21AFCC756D7349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3CF7-B412-4802-B192-9E11C99141D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8143331630F4F7E83E90CCFE884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7CD87-E5AA-4027-84CA-00D267CFAE0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FB4407DDD944340874200E5FBE2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1200-5BDC-41B0-8613-AD2ABD38B79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E41A9C3C4E94B4FA83F50F7035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EDC1-7474-4026-B977-5C938342FF03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0C2FBB4530741A2BE858E3BF549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0CC0-678D-47C7-8E7D-8CBBE3328C2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AEDA0C172BA402394F3D5D40298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44FE-C586-453F-B8C3-503FD3AE4B0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09188FE2B334A51B2D9FE74F9F9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8B4C-4F79-4929-808E-C95B1FAABF2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A4189DD9D004B929FE14830C04B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4701-DB8E-44C3-89AE-4F089F03768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2A249B813334028812F18436677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782C-1D06-4C84-97ED-3B7576B132D5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70E6A6FA7C94E1C91B801B8CB49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B51DA-47A0-4D28-9702-3459D83AB6F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4AE65B1804B4251B3E52C8EC8B4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3719-0A29-4ECC-82AA-2C36158DB906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B597842CD00B496AA0C6AD564894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B8A7-C68A-436A-BD9C-603D12DDC38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BB211D3AD9B44CB4B9395C6C2219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A9F3-11A4-4117-9B55-0186F62E645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B150A96C9634B29B68B54ADDC0B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7F67-E955-4302-A72F-3564AD8F7AB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BCF97C13592D4C83A5C2220639A0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B9CC9-5574-417D-9A54-0535E3624A3C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F31284574E7467EA3151C266AF5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1993-75E4-4137-8C4A-6CAC732CFAED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D8765F9F23C543C6920432C8D2A2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FF5E-F5D3-413B-8F86-DCC27740AA5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3A45C00FA954E4AB07827DC6589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6B93-6B29-420F-981A-5BB2E750570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1AC74EF891A748589DA5C25EA3A5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D6B2-F8A2-466F-B248-75A5C2BA8943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0FFC56B76804D098BBD2DFF9BBC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8CED-8359-4C99-B5F6-DC9C58538F36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AC87313EA6D44BBA6071772BE63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AC83-9868-4029-9476-9CAB9537279D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037A79F66804530839228EAFFC7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6DFE-D520-4990-B32B-60FC99088420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4BD419CD7AE4D2389A09786C9C6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FDBE-5960-410D-AB1E-C92B98A9D72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A709272A43E44239025E6247EFE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B778-ADEB-474D-BC35-0B760057F70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9BCDB9F05AF4A569623C3867C5B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1A9E-3468-4DF3-8F61-0E07A20A877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6DDB45B0F0C34B9E9D668867BD7D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E8CD5-8C4C-497B-B875-298AF3F25980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1043EBF27D994998AE1F72E5D139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ED24-5313-404E-9C39-A9DEECB02A1D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96C4147D62F4644830389B1B773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A52B-AFC2-433A-A2D2-2A4589A3863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6C5CA1855CD42B0966ECCF55AD3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DCA8-C008-4960-A9F0-BF2F5801FAA3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61B4C6AA7B04339ADAF730A3D05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B20E-BF9A-4E15-B035-8AB7EFCD808D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E251718B58443B4AD29536BA141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3EAB-9FAD-45B3-883C-FCC3FF3B1B27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1D26603448AC45A1B5B319FC091C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7BC8-C7A8-49FB-AAAB-63A969D94B4C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15E9D5B25924574B636F69F6D47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AA21-6CC4-4B65-A6EF-FA1D35EC71C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C360672E55E494D8F3F7190FC24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DA40-407E-4FD5-BD5E-0CCC136CDA94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6BE72D6AB4D4416AB69DA3A949C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338F-ED9E-4F71-AF3F-9CF8666F818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E8B8C028688413BA24ED68BCF55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FC78-99C2-4CE4-9B91-C491C73F0055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F7B65163953E49B8AFD20E654B9C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A86E-E35C-4427-BBB5-78AC057F900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66613F925D9448DB836573B70F05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F84F-2D63-4DD6-ADCE-88D43C2F42EC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0943DDD73D1400DB206C8972E6E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80BD-D9DA-4BA0-B307-4E7C1A51B0F7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EA3242AC4574179BAF3501A1214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45A7-4813-4E73-B6E4-C5FA39C31B6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B73DC0CDAEB44A99B6C2EEFF7A6E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E6E3-494F-4202-8C55-788475BDE87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780313445F346D9A58B15C3685C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8635-9B3C-4E1C-8039-D76B89A1B53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F9882AB19554ED285AFB013C5DA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F325-1C1D-4303-A520-80124112E19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D76183C5C3BA4B12983EC8E35AAC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7F81-CF57-448D-81B3-118C5EF2EE3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7002E5ED94A4430BC8FE2EC6F43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004E-FDC7-4F5D-91CB-45B044B3438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E81DF133EFF4C9797C488E6D068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5AA3-981E-4C0C-AAA4-91AABBD76A9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EA3555373DF4E39BBD036CD8CC2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5A7A-3CD8-4316-98BF-DF43B6241287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93BD46F10664318A4A503E512C0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78EA-98EE-4689-9C1A-B6CAC3C8032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B77F39E7C5644ADBDB080AD278E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4FC8-79FF-49FF-842A-75664F6AF280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638A6E7621146448B57972F40FA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45BD-3934-4035-B82F-40D602F6EE25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B1072BDA0884D30B90A16E8514D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1C69-EFEC-40A8-A462-81620EB1ACD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D8A387DDE84497AAECF4F20BFDC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99D6-7F6F-4E2E-AF2E-C83D45CE69B6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D82EEC842BF438CAD62DB1C4A1D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39C6-9034-4AA3-A6C5-F92841F1A710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93CD9D1E7D7421D8F5B254ACC3F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C3BF-29A4-491E-BB91-BC1764555DF3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61120F5491F4B2A95CA8D7316CB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2B21-8EBD-4772-9D27-B0680AE01BDE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0995A1D47AA413294A855A75F10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D653-0FDD-467B-90C9-7B218B1EAFD7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699B13901AD48EA9924E6507F77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47AE-AA9B-47C3-A11B-050ED7B4656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A3EEE81150C4DF8BA3958DC0FDC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909F-F838-4365-B208-CEBDCC75DD90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FFCD5B560DE4475F9D5656746C58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7A15-D5E7-485E-939A-886F1862750D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ED545FF6E2F48788ACF05A7B143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25B2-1503-4380-A2A7-C6C879034BCC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CC7E06FE496C4DA0979B69685AB7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E598-F13B-469D-BD26-68E6632AD4E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51FB79E38E84F53BDDB475313E7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A1E8-E98B-4BB5-AD93-EC1DB5346AD3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61A1932B46B94FD9A8943B0870C21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CEAA-D2EC-4A1E-B869-577C5C2F079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F1F841B94A5D41FC9956F0CFC2A0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1688-DD71-4D1E-B094-66BEA93E072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2BB39F81357740CB8ABAE3734DD1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3D8B-8485-4F97-8828-592DDA54BDE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47F3728F43549A8827DC164068F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0EAF-BCBF-4604-B821-8BE2DC8194B6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C16DD736E4046308303828D653E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2BAF-1B2F-47E8-AF52-42AAD6B34D24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B8CD79456D7E4EA694C776046AE2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7398-5388-4F9E-9943-1A6804C09C91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2F197362D4743249E08BA38C1CDD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AFA6-022A-4DBD-95AF-A22B5583D6B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E4CD03FAA054A4CBABE34DFDBAA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A49E-3A8B-4F85-B943-7581EFE9B7D7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B2B242F60CC4A53A6940D4974E50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E060-E156-4F61-BA2B-8099FDF827F4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8107654C3A64EFDA8B7F7602851C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2846-AF66-4B5D-A7F8-DEBA2D6EB63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66D79036563340C3B2E6EC21BA5E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EA75-9EDA-4904-AE91-84DD0509EF7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F409F06C73C14176B27084C8E205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613F-D4AD-47DE-932D-EAE444B39583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966142A7BBC4838897290F90345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2B68-7A81-4C88-A82A-736E0CF615AA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3AFF144CC8E40D3BBFD54C6DFCC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B784-EE10-4FE6-9075-FC846DC9AB3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46E764B25D944D4C953073598F7B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DFD2-5E0F-437D-B393-3DEE9317992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A44A706E72E484B94E11324E390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9BE5F-F1F8-45DD-8213-3A27CB120908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A144B93723DF488D906906828325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7691-9D1B-4084-A130-7431F8CE76AB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CCCC2001F614FE796D05AB0AB5CA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5D79-C6F2-435A-81B5-4FDB54DF00F9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DE7FE0385B20432385C9CEA10894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846B-B8BF-4832-9EB7-67B9A81169B2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1A122EC13A943CE95E074045EC3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7F87-6B4B-4D87-8E36-29A9EDF9DC86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2B1D9A82AE640DD8B07B085F6407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DBD1-ADDB-4248-9B27-CAA9A3D96027}"/>
      </w:docPartPr>
      <w:docPartBody>
        <w:p w:rsidR="00231705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F7FF1120FA0404A91B3249880F0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3342-8619-4A97-8E28-A3C430966351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E1A1BB1082244CF811F211A71EA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37C3-CEDE-4FE6-AC0D-E1965068B438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45E0CE35BA244C5A48EF76EF7DF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CB2B-75BB-46F1-9958-FD4C46829FC8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FAC24F7131C45B49ED48F34A872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ED4B-D4C4-4E85-A89B-50279A2EB624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02A531FFDFA4212A5E573940313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8683-131D-4F57-BCD5-9F2C94878FBC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6EAA38E2E6304569BC4911161270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C3BA-A0CB-46B6-A77A-344386E52906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2F03D4FD25AF4C68B7A54B8B6644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0068-4D90-471B-B000-DBB339E8CF5B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50F7A97E3D88496F821E8CCCAFD5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AAB7-F760-4868-88A0-5A75998A05F2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4E2D967094740BC97CA9F671574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AB60-C4A7-4461-A3BB-6AA3C76A468B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EAE93C03C3F494EBF072891C7FE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704C1-2EB0-469B-B491-4FDF7A69DFA3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296AFDDDC4DC4B8CAB69FC042054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2E4DD-90DA-4074-8610-12F468E20AC5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3A7E0EFC153494B84086CEF9B04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09CD-0C3B-44D0-8100-1E5FAFA3342E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61637BE60D9449688E3D130DC7A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FECC-F125-4306-8C61-DCCB525DDD57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D575A5EE9BF492BA8DD8441AE2B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CB65-6301-4609-B5ED-59D71BAA9D68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D859E0C7E21C4CA28098646DC5DD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6C9B-52E5-4EA3-84AA-267D9195B73C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D98FDC5175894061BF8757F3321B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CE33-261F-4C78-B14F-ABA1C5A81B0B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90FF8F3170FB40F68B91AC6D848C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39F4-8B17-44EB-9756-E71F40B2C931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7AC792C753E24155BAD7CA3E4E20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B53D-8FEF-4372-8BA1-2DE0E6FF9C25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8ED0AAF68A614E46AE64CF8D391A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49E6-BF55-4BE1-99C1-4113E8A019AC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45B3C89DD3B4E24953C1C0527B6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77DE-19E2-4C6C-BEA9-A7F8818936EF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16E7E2FEC9EA4BFAB6FD2CF31A67E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2364-5D68-4E1B-B2CE-B39D033CE9C9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3266D729641B4CB7AF609721E5C4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BD10-D8B3-462D-A8A8-668CD98C19DF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005A1B7FF6F84776AF8F148C33EE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D642C-EAF3-424C-A2B0-862F26AD014D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2E084C5BC9BE4DF5989FA6A3CEC1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6457-8764-4070-BAAC-D9E39FF00A2A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EA43B59446024D55BBB156B2A1F0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B8E9-1C4F-43EB-8FB4-7521309D4CF8}"/>
      </w:docPartPr>
      <w:docPartBody>
        <w:p w:rsidR="00061789" w:rsidRDefault="005E4D0F">
          <w:r w:rsidRPr="00FE2CAF">
            <w:rPr>
              <w:rStyle w:val="Textodelmarcadordeposicin"/>
              <w:rFonts w:ascii="Gotham Book" w:hAnsi="Gotham Book"/>
              <w:color w:val="A8D08D" w:themeColor="accent6" w:themeTint="99"/>
              <w:sz w:val="18"/>
              <w:szCs w:val="18"/>
            </w:rPr>
            <w:t>----</w:t>
          </w:r>
        </w:p>
      </w:docPartBody>
    </w:docPart>
    <w:docPart>
      <w:docPartPr>
        <w:name w:val="660618AEF0A94FB2BDD3EFCAA53C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5B18-B319-400E-966B-BB79ECDEED8A}"/>
      </w:docPartPr>
      <w:docPartBody>
        <w:p w:rsidR="005E4D0F" w:rsidRDefault="005E4D0F">
          <w:r>
            <w:rPr>
              <w:rStyle w:val="Textodelmarcadordeposicin"/>
              <w:rFonts w:eastAsiaTheme="minorHAnsi"/>
            </w:rPr>
            <w:t>Otras actividades</w:t>
          </w:r>
          <w:r w:rsidRPr="009F50BA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64BFCF5337E46F497C83221D43A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40D3-180D-4964-A48E-9C61701E1CED}"/>
      </w:docPartPr>
      <w:docPartBody>
        <w:p w:rsidR="00BC0BCE" w:rsidRDefault="005E4D0F">
          <w:r w:rsidRPr="008F4D38">
            <w:rPr>
              <w:rStyle w:val="Textodelmarcadordeposicin"/>
            </w:rPr>
            <w:t>Favor de indicar el número de empleados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0760DD8430F74C4BA36940BC7231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1DEA-4981-4ABF-B6D5-3B0902854A0D}"/>
      </w:docPartPr>
      <w:docPartBody>
        <w:p w:rsidR="00BC0BCE" w:rsidRDefault="005E4D0F">
          <w:r w:rsidRPr="008F4D38">
            <w:rPr>
              <w:rStyle w:val="Textodelmarcadordeposicin"/>
            </w:rPr>
            <w:t>Favor de indicar el número de empleados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67BC5C4EBFAA4FE9A258A0F0221C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6F25-7139-404F-8C0F-61DACD6A2782}"/>
      </w:docPartPr>
      <w:docPartBody>
        <w:p w:rsidR="00BC0BCE" w:rsidRDefault="005E4D0F">
          <w:r>
            <w:rPr>
              <w:rStyle w:val="Textodelmarcadordeposicin"/>
            </w:rPr>
            <w:t>Total de empleados</w:t>
          </w:r>
          <w:r w:rsidRPr="009F50B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39"/>
    <w:rsid w:val="00061789"/>
    <w:rsid w:val="000B4A1C"/>
    <w:rsid w:val="0012661A"/>
    <w:rsid w:val="00231705"/>
    <w:rsid w:val="002517F2"/>
    <w:rsid w:val="00267200"/>
    <w:rsid w:val="00305F49"/>
    <w:rsid w:val="003205EF"/>
    <w:rsid w:val="003D1AC3"/>
    <w:rsid w:val="004401DC"/>
    <w:rsid w:val="00453233"/>
    <w:rsid w:val="005E3C94"/>
    <w:rsid w:val="005E4D0F"/>
    <w:rsid w:val="00787F3A"/>
    <w:rsid w:val="007B4FEF"/>
    <w:rsid w:val="008A6316"/>
    <w:rsid w:val="00AF1EF6"/>
    <w:rsid w:val="00B02358"/>
    <w:rsid w:val="00B33245"/>
    <w:rsid w:val="00B37204"/>
    <w:rsid w:val="00B60562"/>
    <w:rsid w:val="00B94B39"/>
    <w:rsid w:val="00BC0BCE"/>
    <w:rsid w:val="00C77CA4"/>
    <w:rsid w:val="00CC1092"/>
    <w:rsid w:val="00FB0060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4D0F"/>
    <w:rPr>
      <w:color w:val="808080"/>
    </w:rPr>
  </w:style>
  <w:style w:type="paragraph" w:customStyle="1" w:styleId="888F203AB5DD4825B99413783EBE8FD612">
    <w:name w:val="888F203AB5DD4825B99413783EBE8FD612"/>
    <w:rsid w:val="00B02358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F326DB8DD7A4F8A94E62CE5267B0FA112">
    <w:name w:val="DF326DB8DD7A4F8A94E62CE5267B0FA112"/>
    <w:rsid w:val="00B02358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7CCF5EE3BE1493FA22965A5FAFF6B5714">
    <w:name w:val="F7CCF5EE3BE1493FA22965A5FAFF6B57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7D6D0DAFE98434C981AD633E2D88DE915">
    <w:name w:val="C7D6D0DAFE98434C981AD633E2D88DE9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7D6BA8BEABA4038870AC6FB9262B1B115">
    <w:name w:val="F7D6BA8BEABA4038870AC6FB9262B1B1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4B6F7C2974F437E83B88C3CAD6E644F14">
    <w:name w:val="54B6F7C2974F437E83B88C3CAD6E644F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02B0A38C5254C6DBFF474A750C69AC015">
    <w:name w:val="302B0A38C5254C6DBFF474A750C69AC0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7C914E6F8584C73BB2471FEBD13CB8B15">
    <w:name w:val="E7C914E6F8584C73BB2471FEBD13CB8B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BF60BBDC5354756AD991D0077CB827914">
    <w:name w:val="8BF60BBDC5354756AD991D0077CB8279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9259DC2F6CF4469B654756568808B8314">
    <w:name w:val="C9259DC2F6CF4469B654756568808B83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89C6298B74843EC82913D2D6145858B14">
    <w:name w:val="689C6298B74843EC82913D2D6145858B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8182EAE79C04CC5AA11A5B365D1D91814">
    <w:name w:val="58182EAE79C04CC5AA11A5B365D1D918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49E6E1ACFAA49FB846ABDF58464757C14">
    <w:name w:val="049E6E1ACFAA49FB846ABDF58464757C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41B14AE80CE4CF690ABCC2CC01E3CAC15">
    <w:name w:val="F41B14AE80CE4CF690ABCC2CC01E3CAC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986C1DC4A07452B84EB8751F6CA567115">
    <w:name w:val="3986C1DC4A07452B84EB8751F6CA5671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BCC92B37134671BDC72841A312CBB315">
    <w:name w:val="81BCC92B37134671BDC72841A312CBB3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7EDDB8B6314451E84E42C34796FB09315">
    <w:name w:val="C7EDDB8B6314451E84E42C34796FB093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2B02427AF1B40A0ABDC0AE998481EE215">
    <w:name w:val="C2B02427AF1B40A0ABDC0AE998481EE2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CB008312E1B480580F1F40DFF46872A15">
    <w:name w:val="BCB008312E1B480580F1F40DFF46872A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605B06268024FFB846C0AD31FD0BEE714">
    <w:name w:val="A605B06268024FFB846C0AD31FD0BEE7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AD42FF4EA3D4EA2BB29DF59EDE40CA814">
    <w:name w:val="CAD42FF4EA3D4EA2BB29DF59EDE40CA8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2FCD71A1A6A646DFB3102787E8AB445F14">
    <w:name w:val="2FCD71A1A6A646DFB3102787E8AB445F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77B35066FD7B4109B9D66EFDB851334414">
    <w:name w:val="77B35066FD7B4109B9D66EFDB8513344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2246E8F1D0D44D4A38F8DD887302C0C14">
    <w:name w:val="D2246E8F1D0D44D4A38F8DD887302C0C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B97588B37714C119A643C15C4FAF7BB5">
    <w:name w:val="9B97588B37714C119A643C15C4FAF7BB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F340769C09C4C63888EEBDB3BB37F295">
    <w:name w:val="0F340769C09C4C63888EEBDB3BB37F29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40C25EADD2143CB9C1304CA72ADDC135">
    <w:name w:val="640C25EADD2143CB9C1304CA72ADDC13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B5A2E632E9C4A368A4E6EE2B964339C5">
    <w:name w:val="EB5A2E632E9C4A368A4E6EE2B964339C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7EBD4689688C446CB881C1E73859A6B7">
    <w:name w:val="7EBD4689688C446CB881C1E73859A6B7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D369133C4F34778A7024DACC04DE6E014">
    <w:name w:val="0D369133C4F34778A7024DACC04DE6E0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A51A97E6DBA441E9F6320C7810C721515">
    <w:name w:val="DA51A97E6DBA441E9F6320C7810C7215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FBFD829BF9E4631B69E0E81E0889D8815">
    <w:name w:val="9FBFD829BF9E4631B69E0E81E0889D88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94D9CCB818D4EF196B6030BAB935C9715">
    <w:name w:val="A94D9CCB818D4EF196B6030BAB935C97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88101293B8647358C713C22A2A23CE915">
    <w:name w:val="B88101293B8647358C713C22A2A23CE9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2977F75E6F043D5A751452F93C70B7A15">
    <w:name w:val="92977F75E6F043D5A751452F93C70B7A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61E5AEDBB6D4311B688CD1E57A37A5115">
    <w:name w:val="B61E5AEDBB6D4311B688CD1E57A37A51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57838C5EEA64A16B076134B0CA7E8D715">
    <w:name w:val="F57838C5EEA64A16B076134B0CA7E8D7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90E9358F6DB4AF09D1768F3B77010EF14">
    <w:name w:val="C90E9358F6DB4AF09D1768F3B77010EF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E171BAE50504504A0BD9D6E761A223414">
    <w:name w:val="AE171BAE50504504A0BD9D6E761A2234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1817672A927B42E78B2E0856E031FB8D15">
    <w:name w:val="1817672A927B42E78B2E0856E031FB8D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87B3E7E5BAB41BDBE7151630D398CC315">
    <w:name w:val="F87B3E7E5BAB41BDBE7151630D398CC3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5DC6741DC514407B1F2DFFCEF46ABBD15">
    <w:name w:val="55DC6741DC514407B1F2DFFCEF46ABBD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01BADC56D954AE99EAC7CFFBD95F94F15">
    <w:name w:val="601BADC56D954AE99EAC7CFFBD95F94F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137B4F57B6548B2A9617C2CB160AA7B15">
    <w:name w:val="9137B4F57B6548B2A9617C2CB160AA7B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40C0983B9BF34C59AC637AF9327D830414">
    <w:name w:val="40C0983B9BF34C59AC637AF9327D8304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40DE2936D5D147D8B2D92C3DB175937114">
    <w:name w:val="40DE2936D5D147D8B2D92C3DB1759371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BB2CE6352474AFC98EECD5D61F032FC14">
    <w:name w:val="FBB2CE6352474AFC98EECD5D61F032FC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1918399EAA5642FA999DBE8738BC467D14">
    <w:name w:val="1918399EAA5642FA999DBE8738BC467D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8A3503576AA41E08C60951687B5C0EB14">
    <w:name w:val="A8A3503576AA41E08C60951687B5C0EB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19384BBCA5B94CDF8239C75D2B9B491A14">
    <w:name w:val="19384BBCA5B94CDF8239C75D2B9B491A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F565200D6694CC882091DEDF63F87FF14">
    <w:name w:val="FF565200D6694CC882091DEDF63F87FF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105E8A851CA4303A3B6BDFF70DAA09714">
    <w:name w:val="D105E8A851CA4303A3B6BDFF70DAA097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C859A9E5A714D2CBB965F62C17AB7BF14">
    <w:name w:val="5C859A9E5A714D2CBB965F62C17AB7BF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27F2FB63DC15464491A41D5FBE0B41EF14">
    <w:name w:val="27F2FB63DC15464491A41D5FBE0B41EF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888AA6695F142D48D27D46348896A6D14">
    <w:name w:val="9888AA6695F142D48D27D46348896A6D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6BBDA4E3C7D4EE4865A5C794229504E15">
    <w:name w:val="C6BBDA4E3C7D4EE4865A5C794229504E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4871CA6ECC2746B6894AA77DFCDFAB7F15">
    <w:name w:val="4871CA6ECC2746B6894AA77DFCDFAB7F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3C72C40F7AF40EFB0CEA4B7ED7787A83">
    <w:name w:val="A3C72C40F7AF40EFB0CEA4B7ED7787A8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242ECF6ED164BC4AAF958F72FCDAD4215">
    <w:name w:val="D242ECF6ED164BC4AAF958F72FCDAD42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618362696E14B7B8C2513AF564994CC14">
    <w:name w:val="6618362696E14B7B8C2513AF564994CC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CC02754C82B449CBD311F65366B96C114">
    <w:name w:val="5CC02754C82B449CBD311F65366B96C1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5DFBA19D3F042E783E112CC6A05A3FB14">
    <w:name w:val="05DFBA19D3F042E783E112CC6A05A3FB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6B0F45FE7164B478B5402FCDA66332014">
    <w:name w:val="E6B0F45FE7164B478B5402FCDA66332014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2694D3B811C4EACBDB212CB4998655115">
    <w:name w:val="A2694D3B811C4EACBDB212CB49986551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DBD0B5A2A1F4508AD591F29719F322615">
    <w:name w:val="DDBD0B5A2A1F4508AD591F29719F3226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177928494BE42DFA48EA3DB52260CC215">
    <w:name w:val="A177928494BE42DFA48EA3DB52260CC2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82106C5DD2745B39797045ED3119A7F15">
    <w:name w:val="582106C5DD2745B39797045ED3119A7F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86900F578114D1DBAD3338C86C0F57115">
    <w:name w:val="E86900F578114D1DBAD3338C86C0F57115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7F2A49A6D2A24432B40C0DB340D3F81A2">
    <w:name w:val="7F2A49A6D2A24432B40C0DB340D3F81A2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AD6E08BA20544F78746382EE823749813">
    <w:name w:val="CAD6E08BA20544F78746382EE82374981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7B45D48E2C1D4C788A35638752DE001413">
    <w:name w:val="7B45D48E2C1D4C788A35638752DE00141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A2CDE05EFF4D40D6B5A6A603CC75369913">
    <w:name w:val="A2CDE05EFF4D40D6B5A6A603CC7536991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563DD13A83E34D1E851D2AAC251178B813">
    <w:name w:val="563DD13A83E34D1E851D2AAC251178B81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A1C3F91FB304677ACB9944B30C062AC13">
    <w:name w:val="0A1C3F91FB304677ACB9944B30C062AC1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3A510152428043CEA3777ABCDACA46B813">
    <w:name w:val="3A510152428043CEA3777ABCDACA46B813"/>
    <w:rsid w:val="000B4A1C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D5590B2B97D433CB900DEFB09DF243B">
    <w:name w:val="BD5590B2B97D433CB900DEFB09DF243B"/>
    <w:rsid w:val="00231705"/>
    <w:rPr>
      <w:lang w:val="en-US" w:eastAsia="en-US"/>
    </w:rPr>
  </w:style>
  <w:style w:type="paragraph" w:customStyle="1" w:styleId="B8EC54F18A364ABA98CFC05133B2A230">
    <w:name w:val="B8EC54F18A364ABA98CFC05133B2A230"/>
    <w:rsid w:val="00231705"/>
    <w:rPr>
      <w:lang w:val="en-US" w:eastAsia="en-US"/>
    </w:rPr>
  </w:style>
  <w:style w:type="paragraph" w:customStyle="1" w:styleId="674B46034AB74846BEF3C99CCE147AEB">
    <w:name w:val="674B46034AB74846BEF3C99CCE147AEB"/>
    <w:rsid w:val="00231705"/>
    <w:rPr>
      <w:lang w:val="en-US" w:eastAsia="en-US"/>
    </w:rPr>
  </w:style>
  <w:style w:type="paragraph" w:customStyle="1" w:styleId="568F24E7E2F748DAB5E375FC309F0E71">
    <w:name w:val="568F24E7E2F748DAB5E375FC309F0E71"/>
    <w:rsid w:val="00231705"/>
    <w:rPr>
      <w:lang w:val="en-US" w:eastAsia="en-US"/>
    </w:rPr>
  </w:style>
  <w:style w:type="paragraph" w:customStyle="1" w:styleId="57605C095A0B48B2A8A330EB9364BBBF">
    <w:name w:val="57605C095A0B48B2A8A330EB9364BBBF"/>
    <w:rsid w:val="00231705"/>
    <w:rPr>
      <w:lang w:val="en-US" w:eastAsia="en-US"/>
    </w:rPr>
  </w:style>
  <w:style w:type="paragraph" w:customStyle="1" w:styleId="F01F267C12104D4AADCE67C6A84372B5">
    <w:name w:val="F01F267C12104D4AADCE67C6A84372B5"/>
    <w:rsid w:val="00231705"/>
    <w:rPr>
      <w:lang w:val="en-US" w:eastAsia="en-US"/>
    </w:rPr>
  </w:style>
  <w:style w:type="paragraph" w:customStyle="1" w:styleId="4FF4347C2444401F882039AAF10669BC">
    <w:name w:val="4FF4347C2444401F882039AAF10669BC"/>
    <w:rsid w:val="00231705"/>
    <w:rPr>
      <w:lang w:val="en-US" w:eastAsia="en-US"/>
    </w:rPr>
  </w:style>
  <w:style w:type="paragraph" w:customStyle="1" w:styleId="E8FA4FDC88984ED29D89CA93EBBAF091">
    <w:name w:val="E8FA4FDC88984ED29D89CA93EBBAF091"/>
    <w:rsid w:val="00231705"/>
    <w:rPr>
      <w:lang w:val="en-US" w:eastAsia="en-US"/>
    </w:rPr>
  </w:style>
  <w:style w:type="paragraph" w:customStyle="1" w:styleId="C64B54820D394C02826045F220C8510816">
    <w:name w:val="C64B54820D394C02826045F220C8510816"/>
    <w:rsid w:val="0023170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295C3062F9C94EADBC66606E21D9117C16">
    <w:name w:val="295C3062F9C94EADBC66606E21D9117C16"/>
    <w:rsid w:val="0023170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3C5F6C6B3C945B7A10794445534D7502">
    <w:name w:val="63C5F6C6B3C945B7A10794445534D7502"/>
    <w:rsid w:val="0023170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CANIETI">
      <a:dk1>
        <a:sysClr val="windowText" lastClr="000000"/>
      </a:dk1>
      <a:lt1>
        <a:sysClr val="window" lastClr="FFFFFF"/>
      </a:lt1>
      <a:dk2>
        <a:srgbClr val="6B8383"/>
      </a:dk2>
      <a:lt2>
        <a:srgbClr val="E9E5DC"/>
      </a:lt2>
      <a:accent1>
        <a:srgbClr val="006666"/>
      </a:accent1>
      <a:accent2>
        <a:srgbClr val="008080"/>
      </a:accent2>
      <a:accent3>
        <a:srgbClr val="009999"/>
      </a:accent3>
      <a:accent4>
        <a:srgbClr val="339966"/>
      </a:accent4>
      <a:accent5>
        <a:srgbClr val="475757"/>
      </a:accent5>
      <a:accent6>
        <a:srgbClr val="6B8383"/>
      </a:accent6>
      <a:hlink>
        <a:srgbClr val="0070C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DE7C-7CA5-4EDD-823E-3B5F1DE5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2</TotalTime>
  <Pages>6</Pages>
  <Words>1745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coordinacion@canieticd.org</cp:lastModifiedBy>
  <cp:revision>2</cp:revision>
  <dcterms:created xsi:type="dcterms:W3CDTF">2022-10-19T21:12:00Z</dcterms:created>
  <dcterms:modified xsi:type="dcterms:W3CDTF">2022-10-19T21:12:00Z</dcterms:modified>
</cp:coreProperties>
</file>